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F9" w:rsidRDefault="000729F9" w:rsidP="00156EBA">
      <w:pPr>
        <w:jc w:val="center"/>
        <w:rPr>
          <w:rFonts w:ascii="Verdana" w:hAnsi="Verdana" w:cs="Arial"/>
          <w:b/>
        </w:rPr>
      </w:pPr>
    </w:p>
    <w:p w:rsidR="00065B39" w:rsidRDefault="00065B39" w:rsidP="00156EBA">
      <w:pPr>
        <w:jc w:val="center"/>
        <w:rPr>
          <w:rFonts w:ascii="Verdana" w:hAnsi="Verdana" w:cs="Arial"/>
          <w:b/>
        </w:rPr>
      </w:pPr>
    </w:p>
    <w:p w:rsidR="00056CB2" w:rsidRDefault="00067136" w:rsidP="00156EBA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:rsidR="00D46FD3" w:rsidRDefault="00581966" w:rsidP="00156EBA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Enviar</w:t>
      </w:r>
      <w:r w:rsidR="00917167">
        <w:rPr>
          <w:rFonts w:ascii="Verdana" w:hAnsi="Verdana" w:cs="Arial"/>
          <w:b/>
          <w:sz w:val="16"/>
          <w:szCs w:val="16"/>
        </w:rPr>
        <w:t xml:space="preserve"> a</w:t>
      </w:r>
      <w:r w:rsidR="002178F4">
        <w:rPr>
          <w:rFonts w:ascii="Verdana" w:hAnsi="Verdana" w:cs="Arial"/>
          <w:b/>
          <w:sz w:val="16"/>
          <w:szCs w:val="16"/>
        </w:rPr>
        <w:t xml:space="preserve">: </w:t>
      </w:r>
      <w:hyperlink r:id="rId8" w:history="1">
        <w:r w:rsidR="00F03D1D" w:rsidRPr="00C111AE">
          <w:rPr>
            <w:rStyle w:val="Hipervnculo"/>
            <w:rFonts w:ascii="Verdana" w:hAnsi="Verdana" w:cs="Arial"/>
            <w:b/>
            <w:sz w:val="16"/>
            <w:szCs w:val="16"/>
          </w:rPr>
          <w:t>congreso36@cidecuador.org</w:t>
        </w:r>
      </w:hyperlink>
    </w:p>
    <w:p w:rsidR="00156EBA" w:rsidRDefault="00156EBA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:rsidR="00D46FD3" w:rsidRPr="00D46FD3" w:rsidRDefault="00D36463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70485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2B20" w:rsidRPr="00F375D2" w:rsidRDefault="006D2B2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</w:rPr>
      </w:pPr>
    </w:p>
    <w:p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24" w:type="dxa"/>
        <w:tblInd w:w="-1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6"/>
        <w:gridCol w:w="1984"/>
        <w:gridCol w:w="426"/>
        <w:gridCol w:w="1842"/>
        <w:gridCol w:w="2820"/>
      </w:tblGrid>
      <w:tr w:rsidR="00505AC1" w:rsidRPr="00390D6D" w:rsidTr="00082CE3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390D6D" w:rsidRDefault="00505AC1">
            <w:pPr>
              <w:rPr>
                <w:rFonts w:ascii="Calibri" w:eastAsia="Arial Unicode MS" w:hAnsi="Calibri" w:cs="Calibri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505AC1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C1" w:rsidRPr="00D36463" w:rsidRDefault="00505AC1" w:rsidP="00505AC1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B04A64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5AC1" w:rsidRPr="00D36463" w:rsidRDefault="00505AC1" w:rsidP="00B04A64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2"/>
                <w:lang w:val="es-ES_tradnl"/>
              </w:rPr>
              <w:t>Apellido 2</w:t>
            </w:r>
          </w:p>
        </w:tc>
      </w:tr>
      <w:tr w:rsidR="00505AC1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5AC1" w:rsidRPr="007E481C" w:rsidRDefault="00505AC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1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-484698127"/>
            <w:placeholder>
              <w:docPart w:val="4D5E29B9CBF74A6BA82CE05167E86C88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2EFD9"/>
                <w:vAlign w:val="center"/>
              </w:tcPr>
              <w:p w:rsidR="00505AC1" w:rsidRPr="00390D6D" w:rsidRDefault="00BB4011" w:rsidP="007E481C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597212941"/>
            <w:placeholder>
              <w:docPart w:val="4DC0CD92BE754D69A8FB5F330A2D8BA7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2EFD9"/>
                <w:vAlign w:val="center"/>
              </w:tcPr>
              <w:p w:rsidR="00505AC1" w:rsidRPr="00390D6D" w:rsidRDefault="00BB401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406041074"/>
            <w:placeholder>
              <w:docPart w:val="2F1C38881E764874B65AC5A5DE6ADB09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2EFD9"/>
                <w:vAlign w:val="center"/>
              </w:tcPr>
              <w:p w:rsidR="00505AC1" w:rsidRPr="00390D6D" w:rsidRDefault="00BB401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876901340"/>
            <w:placeholder>
              <w:docPart w:val="2E0013C1278A487CA377A859B95292F0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2EFD9"/>
                <w:vAlign w:val="center"/>
              </w:tcPr>
              <w:p w:rsidR="00505AC1" w:rsidRPr="00390D6D" w:rsidRDefault="00BB4011" w:rsidP="00BB4011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0C5192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5192" w:rsidRPr="00390D6D" w:rsidRDefault="000C5192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0C5192" w:rsidRPr="00FE2899" w:rsidRDefault="000C5192" w:rsidP="00D36463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390D6D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D36463"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390D6D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</w:t>
            </w:r>
            <w:r w:rsidR="005B6F85"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 xml:space="preserve"> Institucional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870DD1" w:rsidRPr="00FE2899" w:rsidRDefault="00870DD1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870DD1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D3646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 xml:space="preserve">No </w:t>
            </w:r>
            <w:r w:rsidR="005B6F85" w:rsidRPr="00FE2899">
              <w:rPr>
                <w:rFonts w:ascii="Calibri" w:eastAsia="Arial Unicode MS" w:hAnsi="Calibri" w:cs="Calibri"/>
                <w:color w:val="17365D"/>
                <w:szCs w:val="18"/>
              </w:rPr>
              <w:t>exceder las 50 palabras</w:t>
            </w: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.</w:t>
            </w: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FE2899" w:rsidRDefault="00870DD1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44252B" w:rsidRPr="00FE2899" w:rsidRDefault="0044252B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44252B" w:rsidRPr="00FE2899" w:rsidRDefault="0044252B" w:rsidP="00F84673">
            <w:pPr>
              <w:pStyle w:val="Textointerno"/>
              <w:framePr w:wrap="around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870DD1" w:rsidRPr="00390D6D" w:rsidRDefault="00870DD1" w:rsidP="00D36463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  <w:tr w:rsidR="00870DD1" w:rsidRPr="00390D6D" w:rsidTr="00082CE3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DD1" w:rsidRPr="00390D6D" w:rsidRDefault="00870DD1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22"/>
                <w:szCs w:val="24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szCs w:val="24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70DD1" w:rsidRPr="00D36463" w:rsidRDefault="00870DD1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22"/>
                <w:lang w:val="es-ES_tradnl"/>
              </w:rPr>
              <w:t>Apellido 2</w:t>
            </w: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7E481C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2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465710367"/>
            <w:placeholder>
              <w:docPart w:val="D8C0B6017756434D9DD1F3D11944662E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/>
                <w:vAlign w:val="center"/>
              </w:tcPr>
              <w:p w:rsidR="005B6F85" w:rsidRPr="00390D6D" w:rsidRDefault="001D5F38" w:rsidP="001D5F38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36254969"/>
            <w:placeholder>
              <w:docPart w:val="348FBCD336A94C829689440CF14BF2AD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954517554"/>
            <w:placeholder>
              <w:docPart w:val="2403FB8D4EE1416AA1C36762BF5AF34C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-1462023519"/>
            <w:placeholder>
              <w:docPart w:val="822E81F5B93B4671AE4F268C68A16C98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2CC"/>
                <w:vAlign w:val="center"/>
              </w:tcPr>
              <w:p w:rsidR="005B6F85" w:rsidRPr="00390D6D" w:rsidRDefault="00BB4011" w:rsidP="00F84673">
                <w:pPr>
                  <w:jc w:val="center"/>
                  <w:rPr>
                    <w:rFonts w:ascii="Calibri" w:eastAsia="Arial Unicode MS" w:hAnsi="Calibri" w:cs="Calibri"/>
                    <w:b/>
                    <w:color w:val="17365D"/>
                    <w:sz w:val="18"/>
                    <w:szCs w:val="18"/>
                    <w:lang w:val="es-ES_tradnl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FE2899" w:rsidRDefault="005B6F85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D36463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</w:pPr>
            <w:r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D36463" w:rsidRPr="00D3646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 Institucional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D36463" w:rsidRDefault="00D3646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No exceder las 50 palabras.</w:t>
            </w: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390D6D" w:rsidRDefault="005B6F85" w:rsidP="00D36463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pStyle w:val="Ttulo2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</w:rPr>
              <w:t>Grado Acad.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Nombres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7E481C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u w:val="single"/>
                <w:lang w:val="es-ES_tradnl"/>
              </w:rPr>
            </w:pPr>
            <w:r w:rsidRPr="007E481C">
              <w:rPr>
                <w:rFonts w:ascii="Calibri" w:eastAsia="Arial Unicode MS" w:hAnsi="Calibri" w:cs="Calibri"/>
                <w:b/>
                <w:color w:val="17365D"/>
                <w:szCs w:val="18"/>
                <w:u w:val="single"/>
                <w:lang w:val="es-ES_tradnl"/>
              </w:rPr>
              <w:t>Autor 3</w:t>
            </w:r>
          </w:p>
        </w:tc>
        <w:sdt>
          <w:sdtPr>
            <w:rPr>
              <w:rFonts w:ascii="Calibri" w:eastAsia="Arial Unicode MS" w:hAnsi="Calibri" w:cs="Calibri"/>
              <w:color w:val="17365D"/>
              <w:sz w:val="18"/>
              <w:szCs w:val="18"/>
            </w:rPr>
            <w:id w:val="-932889067"/>
            <w:placeholder>
              <w:docPart w:val="4AD2773818B14C1AB8C56B25CED502A6"/>
            </w:placeholder>
            <w:showingPlcHdr/>
            <w:dropDownList>
              <w:listItem w:value="Elija un elemento."/>
              <w:listItem w:displayText="ESTUDIANTE" w:value="ESTUDIANTE"/>
              <w:listItem w:displayText="DR." w:value="DR."/>
              <w:listItem w:displayText="ING." w:value="ING."/>
              <w:listItem w:displayText="LIC." w:value="LIC."/>
              <w:listItem w:displayText="MED." w:value="MED."/>
              <w:listItem w:displayText="MSC." w:value="MSC."/>
              <w:listItem w:displayText="OD." w:value="OD."/>
              <w:listItem w:displayText="PHD." w:value="PHD."/>
              <w:listItem w:displayText="PSIC." w:value="PSIC."/>
            </w:dropDownList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3F3F3"/>
                <w:vAlign w:val="center"/>
              </w:tcPr>
              <w:p w:rsidR="005B6F85" w:rsidRPr="00390D6D" w:rsidRDefault="001D5F38" w:rsidP="001D5F38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Textodelmarcadordeposicin"/>
                    <w:b/>
                    <w:color w:val="auto"/>
                  </w:rPr>
                  <w:t>Clic aquí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-2066639536"/>
            <w:placeholder>
              <w:docPart w:val="2BA63A78E30E440899C08542B85A50BE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19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3F3F3"/>
                <w:vAlign w:val="center"/>
              </w:tcPr>
              <w:p w:rsidR="005B6F85" w:rsidRPr="00390D6D" w:rsidRDefault="00FE2899" w:rsidP="00082CE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1255241399"/>
            <w:placeholder>
              <w:docPart w:val="7A130C3CA4904F3D97A3245CAF72F631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3F3F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wrap="around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  <w:sdt>
          <w:sdtPr>
            <w:rPr>
              <w:rStyle w:val="Estilo1"/>
              <w:rFonts w:eastAsia="Arial Unicode MS"/>
            </w:rPr>
            <w:id w:val="423310472"/>
            <w:placeholder>
              <w:docPart w:val="34EACB27639441D2AE0FC37A7F7AA29A"/>
            </w:placeholder>
            <w:showingPlcHdr/>
          </w:sdtPr>
          <w:sdtEndPr>
            <w:rPr>
              <w:rStyle w:val="Fuentedeprrafopredeter"/>
              <w:rFonts w:ascii="Calibri" w:hAnsi="Calibri" w:cs="Calibri"/>
              <w:caps w:val="0"/>
              <w:color w:val="17365D"/>
              <w:sz w:val="18"/>
              <w:szCs w:val="18"/>
            </w:rPr>
          </w:sdtEndPr>
          <w:sdtContent>
            <w:tc>
              <w:tcPr>
                <w:tcW w:w="2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3F3F3"/>
                <w:vAlign w:val="center"/>
              </w:tcPr>
              <w:p w:rsidR="005B6F85" w:rsidRPr="00390D6D" w:rsidRDefault="00BB4011" w:rsidP="00F84673">
                <w:pPr>
                  <w:pStyle w:val="Textointerno"/>
                  <w:framePr w:hSpace="0" w:vSpace="0" w:wrap="auto" w:yAlign="inline"/>
                  <w:jc w:val="center"/>
                  <w:rPr>
                    <w:rFonts w:ascii="Calibri" w:eastAsia="Arial Unicode MS" w:hAnsi="Calibri" w:cs="Calibri"/>
                    <w:color w:val="17365D"/>
                    <w:sz w:val="18"/>
                    <w:szCs w:val="18"/>
                  </w:rPr>
                </w:pPr>
                <w:r>
                  <w:rPr>
                    <w:rStyle w:val="Estilo1"/>
                    <w:rFonts w:eastAsia="Arial Unicode MS"/>
                  </w:rPr>
                  <w:t>-</w:t>
                </w:r>
              </w:p>
            </w:tc>
          </w:sdtContent>
        </w:sdt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FE2899" w:rsidRDefault="005B6F85" w:rsidP="007E481C">
            <w:pPr>
              <w:pStyle w:val="Textointerno"/>
              <w:framePr w:wrap="around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Whatsapp: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Teléfono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FE6FE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Email personal</w:t>
            </w:r>
            <w:r w:rsidR="00FE6FE3" w:rsidRPr="00FE6FE3">
              <w:rPr>
                <w:rFonts w:ascii="Calibri" w:eastAsia="Arial Unicode MS" w:hAnsi="Calibri" w:cs="Calibri"/>
                <w:b/>
                <w:color w:val="17365D"/>
                <w:sz w:val="16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F85" w:rsidRPr="00390D6D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Email Institucional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FE2899" w:rsidRDefault="005B6F85" w:rsidP="007E481C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</w:tc>
      </w:tr>
      <w:tr w:rsidR="005B6F85" w:rsidRPr="00390D6D" w:rsidTr="00082CE3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FE6FE3" w:rsidRDefault="00FE6FE3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</w:p>
          <w:p w:rsidR="005B6F85" w:rsidRPr="00390D6D" w:rsidRDefault="005B6F85" w:rsidP="007E481C">
            <w:pPr>
              <w:jc w:val="right"/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</w:pPr>
            <w:r w:rsidRPr="00390D6D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FE6FE3">
              <w:rPr>
                <w:rFonts w:ascii="Calibri" w:eastAsia="Arial Unicode MS" w:hAnsi="Calibri" w:cs="Calibri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  <w:r w:rsidRPr="00FE2899">
              <w:rPr>
                <w:rFonts w:ascii="Calibri" w:eastAsia="Arial Unicode MS" w:hAnsi="Calibri" w:cs="Calibri"/>
                <w:color w:val="17365D"/>
                <w:szCs w:val="18"/>
              </w:rPr>
              <w:t>No exceder las 50 palabras.</w:t>
            </w: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CD4FCE" w:rsidRPr="00FE2899" w:rsidRDefault="00CD4FCE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CD4FCE" w:rsidRPr="00FE2899" w:rsidRDefault="00CD4FCE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FE2899" w:rsidRDefault="005B6F85" w:rsidP="00F84673">
            <w:pPr>
              <w:pStyle w:val="Textointerno"/>
              <w:framePr w:hSpace="0" w:vSpace="0" w:wrap="auto" w:yAlign="inline"/>
              <w:jc w:val="center"/>
              <w:rPr>
                <w:rFonts w:ascii="Calibri" w:eastAsia="Arial Unicode MS" w:hAnsi="Calibri" w:cs="Calibri"/>
                <w:color w:val="17365D"/>
                <w:szCs w:val="18"/>
              </w:rPr>
            </w:pPr>
          </w:p>
          <w:p w:rsidR="005B6F85" w:rsidRPr="00390D6D" w:rsidRDefault="005B6F85" w:rsidP="00D36463">
            <w:pPr>
              <w:pStyle w:val="Textointerno"/>
              <w:framePr w:hSpace="0" w:vSpace="0" w:wrap="auto" w:yAlign="inline"/>
              <w:rPr>
                <w:rFonts w:ascii="Calibri" w:eastAsia="Arial Unicode MS" w:hAnsi="Calibri" w:cs="Calibri"/>
                <w:color w:val="17365D"/>
                <w:sz w:val="18"/>
                <w:szCs w:val="18"/>
              </w:rPr>
            </w:pPr>
          </w:p>
        </w:tc>
      </w:tr>
    </w:tbl>
    <w:p w:rsidR="00CB31D8" w:rsidRDefault="00156EBA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</w:t>
      </w:r>
    </w:p>
    <w:p w:rsidR="006D65D5" w:rsidRDefault="006D65D5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D65D5" w:rsidRDefault="006D65D5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B4011" w:rsidRDefault="00BB4011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B4011" w:rsidRDefault="00BB4011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BB4011" w:rsidRDefault="00BB4011" w:rsidP="00A90AF2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6A75B3" w:rsidRPr="00023789" w:rsidRDefault="006A75B3" w:rsidP="00156EBA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</w:t>
      </w:r>
    </w:p>
    <w:p w:rsidR="006A75B3" w:rsidRDefault="006A75B3" w:rsidP="006A75B3">
      <w:pPr>
        <w:jc w:val="both"/>
        <w:rPr>
          <w:rFonts w:ascii="Garamond" w:hAnsi="Garamond"/>
        </w:rPr>
      </w:pPr>
    </w:p>
    <w:p w:rsidR="00613500" w:rsidRDefault="00613500" w:rsidP="006A75B3">
      <w:pPr>
        <w:jc w:val="both"/>
        <w:rPr>
          <w:rFonts w:ascii="Garamond" w:hAnsi="Garamond"/>
          <w:sz w:val="28"/>
          <w:szCs w:val="28"/>
        </w:rPr>
      </w:pPr>
      <w:r w:rsidRPr="0079301F">
        <w:rPr>
          <w:rFonts w:ascii="Garamond" w:hAnsi="Garamond"/>
          <w:sz w:val="28"/>
          <w:szCs w:val="28"/>
        </w:rPr>
        <w:t>Nombre de la Ponencia:</w:t>
      </w:r>
      <w:r w:rsidR="00DC4246">
        <w:rPr>
          <w:rFonts w:ascii="Garamond" w:hAnsi="Garamond"/>
          <w:sz w:val="28"/>
          <w:szCs w:val="28"/>
        </w:rPr>
        <w:t xml:space="preserve"> </w:t>
      </w:r>
      <w:sdt>
        <w:sdtPr>
          <w:rPr>
            <w:rStyle w:val="Estilo6"/>
          </w:rPr>
          <w:id w:val="-85614337"/>
          <w:lock w:val="sdtLocked"/>
          <w:placeholder>
            <w:docPart w:val="2BA893B600EA4A4D8FEA905B01A2635A"/>
          </w:placeholder>
          <w:showingPlcHdr/>
          <w:text/>
        </w:sdtPr>
        <w:sdtEndPr>
          <w:rPr>
            <w:rStyle w:val="Fuentedeprrafopredeter"/>
            <w:rFonts w:ascii="Times New Roman" w:hAnsi="Times New Roman"/>
            <w:sz w:val="28"/>
            <w:szCs w:val="28"/>
          </w:rPr>
        </w:sdtEndPr>
        <w:sdtContent>
          <w:r w:rsidR="00900847">
            <w:rPr>
              <w:rStyle w:val="Textodelmarcadordeposicin"/>
            </w:rPr>
            <w:t>Haga clic aquí para es</w:t>
          </w:r>
          <w:r w:rsidR="00900847" w:rsidRPr="00D06864">
            <w:rPr>
              <w:rStyle w:val="Textodelmarcadordeposicin"/>
            </w:rPr>
            <w:t>cribir texto.</w:t>
          </w:r>
        </w:sdtContent>
      </w:sdt>
    </w:p>
    <w:p w:rsidR="00D3647B" w:rsidRDefault="00D3647B" w:rsidP="006A75B3">
      <w:pPr>
        <w:jc w:val="both"/>
        <w:rPr>
          <w:rFonts w:ascii="Garamond" w:hAnsi="Garamond"/>
          <w:sz w:val="28"/>
          <w:szCs w:val="28"/>
        </w:rPr>
      </w:pPr>
    </w:p>
    <w:p w:rsidR="00A26DF9" w:rsidRDefault="00B41FE2" w:rsidP="006A75B3">
      <w:pPr>
        <w:jc w:val="both"/>
        <w:rPr>
          <w:rFonts w:asciiTheme="minorHAnsi" w:hAnsiTheme="minorHAnsi"/>
        </w:rPr>
      </w:pPr>
      <w:r w:rsidRPr="00935BB9">
        <w:rPr>
          <w:rFonts w:ascii="Garamond" w:hAnsi="Garamond"/>
        </w:rPr>
        <w:t>Marcar con una X el</w:t>
      </w:r>
      <w:r w:rsidR="00A26DF9" w:rsidRPr="00935BB9">
        <w:rPr>
          <w:rFonts w:ascii="Garamond" w:hAnsi="Garamond"/>
        </w:rPr>
        <w:t xml:space="preserve"> Eje Temático correspondiente</w:t>
      </w:r>
      <w:r w:rsidR="00A26DF9" w:rsidRPr="00F84673">
        <w:rPr>
          <w:rFonts w:asciiTheme="minorHAnsi" w:hAnsiTheme="minorHAnsi"/>
        </w:rPr>
        <w:t>:</w:t>
      </w:r>
    </w:p>
    <w:p w:rsidR="00935BB9" w:rsidRPr="00F84673" w:rsidRDefault="00935BB9" w:rsidP="006A75B3">
      <w:pPr>
        <w:jc w:val="both"/>
        <w:rPr>
          <w:rFonts w:asciiTheme="minorHAnsi" w:hAnsiTheme="minorHAnsi"/>
        </w:rPr>
      </w:pPr>
    </w:p>
    <w:tbl>
      <w:tblPr>
        <w:tblStyle w:val="Cuadrculaclara-nfasis1"/>
        <w:tblW w:w="0" w:type="auto"/>
        <w:tblLook w:val="04A0"/>
      </w:tblPr>
      <w:tblGrid>
        <w:gridCol w:w="6804"/>
        <w:gridCol w:w="1134"/>
      </w:tblGrid>
      <w:tr w:rsidR="00935BB9" w:rsidTr="00B305AE">
        <w:trPr>
          <w:cnfStyle w:val="100000000000"/>
        </w:trPr>
        <w:tc>
          <w:tcPr>
            <w:cnfStyle w:val="001000000000"/>
            <w:tcW w:w="6804" w:type="dxa"/>
          </w:tcPr>
          <w:p w:rsidR="00935BB9" w:rsidRPr="00B305AE" w:rsidRDefault="00F03D1D" w:rsidP="0092456A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rFonts w:asciiTheme="minorHAnsi" w:eastAsia="Times New Roman" w:hAnsiTheme="minorHAnsi" w:cstheme="minorHAnsi"/>
                <w:b w:val="0"/>
                <w:sz w:val="22"/>
                <w:szCs w:val="20"/>
              </w:rPr>
            </w:pPr>
            <w:r w:rsidRPr="00B305AE">
              <w:rPr>
                <w:b w:val="0"/>
                <w:sz w:val="22"/>
                <w:szCs w:val="20"/>
              </w:rPr>
              <w:t>ESTUDIOS CURRICULARES EN ELT</w:t>
            </w:r>
          </w:p>
        </w:tc>
        <w:tc>
          <w:tcPr>
            <w:tcW w:w="1134" w:type="dxa"/>
          </w:tcPr>
          <w:p w:rsidR="00935BB9" w:rsidRDefault="00935BB9" w:rsidP="006A75B3">
            <w:pPr>
              <w:jc w:val="both"/>
              <w:cnfStyle w:val="100000000000"/>
              <w:rPr>
                <w:rFonts w:asciiTheme="minorHAnsi" w:hAnsiTheme="minorHAnsi"/>
              </w:rPr>
            </w:pPr>
          </w:p>
        </w:tc>
      </w:tr>
      <w:tr w:rsidR="00935BB9" w:rsidTr="00B305AE">
        <w:trPr>
          <w:cnfStyle w:val="000000100000"/>
        </w:trPr>
        <w:tc>
          <w:tcPr>
            <w:cnfStyle w:val="001000000000"/>
            <w:tcW w:w="6804" w:type="dxa"/>
          </w:tcPr>
          <w:p w:rsidR="00935BB9" w:rsidRPr="00B305AE" w:rsidRDefault="00F03D1D" w:rsidP="0092456A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rFonts w:asciiTheme="minorHAnsi" w:eastAsia="Times New Roman" w:hAnsiTheme="minorHAnsi" w:cstheme="minorHAnsi"/>
                <w:b w:val="0"/>
                <w:sz w:val="22"/>
                <w:szCs w:val="20"/>
              </w:rPr>
            </w:pPr>
            <w:r w:rsidRPr="00B305AE">
              <w:rPr>
                <w:rFonts w:asciiTheme="minorHAnsi" w:eastAsia="Times New Roman" w:hAnsiTheme="minorHAnsi" w:cstheme="minorHAnsi"/>
                <w:b w:val="0"/>
                <w:sz w:val="22"/>
                <w:szCs w:val="20"/>
              </w:rPr>
              <w:t>TENDENCIAS METODOLÓGICAS EN LA ENSEÑANZA DE INGLÉS</w:t>
            </w:r>
          </w:p>
        </w:tc>
        <w:tc>
          <w:tcPr>
            <w:tcW w:w="1134" w:type="dxa"/>
          </w:tcPr>
          <w:p w:rsidR="00935BB9" w:rsidRDefault="00935BB9" w:rsidP="006A75B3">
            <w:pPr>
              <w:jc w:val="both"/>
              <w:cnfStyle w:val="000000100000"/>
              <w:rPr>
                <w:rFonts w:asciiTheme="minorHAnsi" w:hAnsiTheme="minorHAnsi"/>
              </w:rPr>
            </w:pPr>
          </w:p>
        </w:tc>
      </w:tr>
      <w:tr w:rsidR="00935BB9" w:rsidTr="00B305AE">
        <w:trPr>
          <w:cnfStyle w:val="000000010000"/>
        </w:trPr>
        <w:tc>
          <w:tcPr>
            <w:cnfStyle w:val="001000000000"/>
            <w:tcW w:w="6804" w:type="dxa"/>
          </w:tcPr>
          <w:p w:rsidR="00935BB9" w:rsidRPr="00B305AE" w:rsidRDefault="00B305AE" w:rsidP="0092456A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rFonts w:asciiTheme="minorHAnsi" w:eastAsia="Times New Roman" w:hAnsiTheme="minorHAnsi" w:cstheme="minorHAnsi"/>
                <w:b w:val="0"/>
                <w:sz w:val="22"/>
                <w:szCs w:val="20"/>
              </w:rPr>
            </w:pPr>
            <w:r w:rsidRPr="00B305AE">
              <w:rPr>
                <w:b w:val="0"/>
                <w:sz w:val="22"/>
                <w:szCs w:val="20"/>
              </w:rPr>
              <w:t>EL USO DE TIC EN LA ENSEÑANZA DE INGLÉS</w:t>
            </w:r>
          </w:p>
        </w:tc>
        <w:tc>
          <w:tcPr>
            <w:tcW w:w="1134" w:type="dxa"/>
          </w:tcPr>
          <w:p w:rsidR="00935BB9" w:rsidRDefault="00935BB9" w:rsidP="006A75B3">
            <w:pPr>
              <w:jc w:val="both"/>
              <w:cnfStyle w:val="000000010000"/>
              <w:rPr>
                <w:rFonts w:asciiTheme="minorHAnsi" w:hAnsiTheme="minorHAnsi"/>
              </w:rPr>
            </w:pPr>
          </w:p>
        </w:tc>
      </w:tr>
      <w:tr w:rsidR="00935BB9" w:rsidTr="00B305AE">
        <w:trPr>
          <w:cnfStyle w:val="000000100000"/>
        </w:trPr>
        <w:tc>
          <w:tcPr>
            <w:cnfStyle w:val="001000000000"/>
            <w:tcW w:w="6804" w:type="dxa"/>
          </w:tcPr>
          <w:p w:rsidR="00935BB9" w:rsidRPr="00B305AE" w:rsidRDefault="00B305AE" w:rsidP="0092456A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rFonts w:asciiTheme="minorHAnsi" w:eastAsia="Times New Roman" w:hAnsiTheme="minorHAnsi" w:cstheme="minorHAnsi"/>
                <w:b w:val="0"/>
                <w:sz w:val="22"/>
                <w:szCs w:val="20"/>
              </w:rPr>
            </w:pPr>
            <w:r w:rsidRPr="00B305AE">
              <w:rPr>
                <w:b w:val="0"/>
                <w:sz w:val="22"/>
                <w:szCs w:val="20"/>
              </w:rPr>
              <w:t>LA INVESTIGACIÓN EN LA ENSEÑANZA DE INGLÉS</w:t>
            </w:r>
          </w:p>
        </w:tc>
        <w:tc>
          <w:tcPr>
            <w:tcW w:w="1134" w:type="dxa"/>
          </w:tcPr>
          <w:p w:rsidR="00935BB9" w:rsidRDefault="00935BB9" w:rsidP="006A75B3">
            <w:pPr>
              <w:jc w:val="both"/>
              <w:cnfStyle w:val="000000100000"/>
              <w:rPr>
                <w:rFonts w:asciiTheme="minorHAnsi" w:hAnsiTheme="minorHAnsi"/>
              </w:rPr>
            </w:pPr>
          </w:p>
        </w:tc>
      </w:tr>
      <w:tr w:rsidR="00935BB9" w:rsidTr="00B305AE">
        <w:trPr>
          <w:cnfStyle w:val="000000010000"/>
        </w:trPr>
        <w:tc>
          <w:tcPr>
            <w:cnfStyle w:val="001000000000"/>
            <w:tcW w:w="6804" w:type="dxa"/>
          </w:tcPr>
          <w:p w:rsidR="00935BB9" w:rsidRPr="00B305AE" w:rsidRDefault="00B305AE" w:rsidP="0092456A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rFonts w:asciiTheme="minorHAnsi" w:eastAsia="Times New Roman" w:hAnsiTheme="minorHAnsi" w:cstheme="minorHAnsi"/>
                <w:b w:val="0"/>
                <w:sz w:val="22"/>
                <w:szCs w:val="20"/>
              </w:rPr>
            </w:pPr>
            <w:r w:rsidRPr="00B305AE">
              <w:rPr>
                <w:b w:val="0"/>
                <w:sz w:val="22"/>
                <w:szCs w:val="20"/>
              </w:rPr>
              <w:t>MATERIALES PARA ENSEÑANZA DE INGLÉS EN LA ERA DIGITAL</w:t>
            </w:r>
          </w:p>
        </w:tc>
        <w:tc>
          <w:tcPr>
            <w:tcW w:w="1134" w:type="dxa"/>
          </w:tcPr>
          <w:p w:rsidR="00935BB9" w:rsidRDefault="00935BB9" w:rsidP="006A75B3">
            <w:pPr>
              <w:jc w:val="both"/>
              <w:cnfStyle w:val="000000010000"/>
              <w:rPr>
                <w:rFonts w:asciiTheme="minorHAnsi" w:hAnsiTheme="minorHAnsi"/>
              </w:rPr>
            </w:pPr>
          </w:p>
        </w:tc>
      </w:tr>
      <w:tr w:rsidR="00935BB9" w:rsidTr="00B305AE">
        <w:trPr>
          <w:cnfStyle w:val="000000100000"/>
        </w:trPr>
        <w:tc>
          <w:tcPr>
            <w:cnfStyle w:val="001000000000"/>
            <w:tcW w:w="6804" w:type="dxa"/>
          </w:tcPr>
          <w:p w:rsidR="00935BB9" w:rsidRPr="00B305AE" w:rsidRDefault="00B305AE" w:rsidP="00935BB9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rFonts w:asciiTheme="minorHAnsi" w:eastAsia="Times New Roman" w:hAnsiTheme="minorHAnsi" w:cstheme="minorHAnsi"/>
                <w:b w:val="0"/>
                <w:sz w:val="22"/>
                <w:szCs w:val="20"/>
              </w:rPr>
            </w:pPr>
            <w:r w:rsidRPr="00B305AE">
              <w:rPr>
                <w:b w:val="0"/>
              </w:rPr>
              <w:t>RETOS E HISTORIAS DE ÉXITO EN LA ENSEÑANZA DE INGLÉS</w:t>
            </w:r>
          </w:p>
        </w:tc>
        <w:tc>
          <w:tcPr>
            <w:tcW w:w="1134" w:type="dxa"/>
          </w:tcPr>
          <w:p w:rsidR="00935BB9" w:rsidRDefault="00935BB9" w:rsidP="006A75B3">
            <w:pPr>
              <w:jc w:val="both"/>
              <w:cnfStyle w:val="000000100000"/>
              <w:rPr>
                <w:rFonts w:asciiTheme="minorHAnsi" w:hAnsiTheme="minorHAnsi"/>
              </w:rPr>
            </w:pPr>
          </w:p>
        </w:tc>
      </w:tr>
      <w:tr w:rsidR="00B305AE" w:rsidTr="00B305AE">
        <w:trPr>
          <w:cnfStyle w:val="000000010000"/>
        </w:trPr>
        <w:tc>
          <w:tcPr>
            <w:cnfStyle w:val="001000000000"/>
            <w:tcW w:w="6804" w:type="dxa"/>
          </w:tcPr>
          <w:p w:rsidR="00B305AE" w:rsidRPr="00B305AE" w:rsidRDefault="00B305AE" w:rsidP="00935BB9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b w:val="0"/>
              </w:rPr>
            </w:pPr>
            <w:r w:rsidRPr="00B305AE">
              <w:rPr>
                <w:b w:val="0"/>
              </w:rPr>
              <w:t>FORMACIÓN DE DOCENTES EN ENSEÑANZA DE INGLÉS</w:t>
            </w:r>
          </w:p>
        </w:tc>
        <w:tc>
          <w:tcPr>
            <w:tcW w:w="1134" w:type="dxa"/>
          </w:tcPr>
          <w:p w:rsidR="00B305AE" w:rsidRDefault="00B305AE" w:rsidP="006A75B3">
            <w:pPr>
              <w:jc w:val="both"/>
              <w:cnfStyle w:val="000000010000"/>
              <w:rPr>
                <w:rFonts w:asciiTheme="minorHAnsi" w:hAnsiTheme="minorHAnsi"/>
              </w:rPr>
            </w:pPr>
          </w:p>
        </w:tc>
      </w:tr>
      <w:tr w:rsidR="00B305AE" w:rsidTr="00B305AE">
        <w:trPr>
          <w:cnfStyle w:val="000000100000"/>
        </w:trPr>
        <w:tc>
          <w:tcPr>
            <w:cnfStyle w:val="001000000000"/>
            <w:tcW w:w="6804" w:type="dxa"/>
          </w:tcPr>
          <w:p w:rsidR="00B305AE" w:rsidRPr="00B305AE" w:rsidRDefault="00B305AE" w:rsidP="00B305AE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b w:val="0"/>
              </w:rPr>
            </w:pPr>
            <w:r w:rsidRPr="00B305AE">
              <w:rPr>
                <w:b w:val="0"/>
              </w:rPr>
              <w:t>CONTEXTOS DE BILINGUISMO, MULTICULTURALISMO Y PLURILINGUISMO EN LA ENSEÑANZA DE INGLÉS</w:t>
            </w:r>
          </w:p>
        </w:tc>
        <w:tc>
          <w:tcPr>
            <w:tcW w:w="1134" w:type="dxa"/>
          </w:tcPr>
          <w:p w:rsidR="00B305AE" w:rsidRDefault="00B305AE" w:rsidP="006A75B3">
            <w:pPr>
              <w:jc w:val="both"/>
              <w:cnfStyle w:val="000000100000"/>
              <w:rPr>
                <w:rFonts w:asciiTheme="minorHAnsi" w:hAnsiTheme="minorHAnsi"/>
              </w:rPr>
            </w:pPr>
          </w:p>
        </w:tc>
      </w:tr>
      <w:tr w:rsidR="00B305AE" w:rsidTr="00B305AE">
        <w:trPr>
          <w:cnfStyle w:val="000000010000"/>
        </w:trPr>
        <w:tc>
          <w:tcPr>
            <w:cnfStyle w:val="001000000000"/>
            <w:tcW w:w="6804" w:type="dxa"/>
          </w:tcPr>
          <w:p w:rsidR="00B305AE" w:rsidRPr="00B305AE" w:rsidRDefault="00B305AE" w:rsidP="00B305AE">
            <w:pPr>
              <w:pStyle w:val="Sinespaciado"/>
              <w:numPr>
                <w:ilvl w:val="0"/>
                <w:numId w:val="4"/>
              </w:numPr>
              <w:spacing w:line="276" w:lineRule="auto"/>
              <w:ind w:left="345"/>
              <w:rPr>
                <w:b w:val="0"/>
              </w:rPr>
            </w:pPr>
            <w:r w:rsidRPr="00B305AE">
              <w:rPr>
                <w:b w:val="0"/>
              </w:rPr>
              <w:t>INCLUSIÓN Y EQUIDAD EN LA ENSEÑANZA DE INGLÉS</w:t>
            </w:r>
          </w:p>
        </w:tc>
        <w:tc>
          <w:tcPr>
            <w:tcW w:w="1134" w:type="dxa"/>
          </w:tcPr>
          <w:p w:rsidR="00B305AE" w:rsidRDefault="00B305AE" w:rsidP="006A75B3">
            <w:pPr>
              <w:jc w:val="both"/>
              <w:cnfStyle w:val="000000010000"/>
              <w:rPr>
                <w:rFonts w:asciiTheme="minorHAnsi" w:hAnsiTheme="minorHAnsi"/>
              </w:rPr>
            </w:pPr>
          </w:p>
        </w:tc>
      </w:tr>
    </w:tbl>
    <w:p w:rsidR="006A75B3" w:rsidRDefault="004F130F" w:rsidP="00613500">
      <w:pPr>
        <w:jc w:val="both"/>
        <w:rPr>
          <w:rFonts w:ascii="Garamond" w:hAnsi="Garamond"/>
        </w:rPr>
      </w:pPr>
      <w:sdt>
        <w:sdtPr>
          <w:rPr>
            <w:rStyle w:val="Estilo9"/>
          </w:rPr>
          <w:id w:val="1341275017"/>
          <w:lock w:val="sdtLocked"/>
          <w:placeholder>
            <w:docPart w:val="21D60DB5EB814B3B815EAE8CED16FD30"/>
          </w:placeholder>
          <w:showingPlcHdr/>
        </w:sdtPr>
        <w:sdtEndPr>
          <w:rPr>
            <w:rStyle w:val="Fuentedeprrafopredeter"/>
            <w:rFonts w:ascii="Times New Roman" w:hAnsi="Times New Roman"/>
          </w:rPr>
        </w:sdtEndPr>
        <w:sdtContent>
          <w:r w:rsidR="00935BB9">
            <w:rPr>
              <w:rStyle w:val="Textodelmarcadordeposicin"/>
            </w:rPr>
            <w:t>(5 palabras).</w:t>
          </w:r>
        </w:sdtContent>
      </w:sdt>
    </w:p>
    <w:p w:rsidR="006A75B3" w:rsidRDefault="006A75B3" w:rsidP="006A75B3">
      <w:pPr>
        <w:jc w:val="both"/>
        <w:rPr>
          <w:rFonts w:ascii="Garamond" w:hAnsi="Garamond"/>
        </w:rPr>
      </w:pPr>
    </w:p>
    <w:p w:rsidR="0092456A" w:rsidRDefault="0092456A" w:rsidP="00613500">
      <w:pPr>
        <w:jc w:val="both"/>
        <w:rPr>
          <w:rFonts w:ascii="Garamond" w:hAnsi="Garamond"/>
          <w:b/>
        </w:rPr>
      </w:pPr>
    </w:p>
    <w:p w:rsidR="00613500" w:rsidRDefault="00613500" w:rsidP="00613500">
      <w:pPr>
        <w:jc w:val="both"/>
        <w:rPr>
          <w:rFonts w:ascii="Garamond" w:hAnsi="Garamond"/>
        </w:rPr>
      </w:pPr>
      <w:bookmarkStart w:id="0" w:name="_GoBack"/>
      <w:bookmarkEnd w:id="0"/>
      <w:r w:rsidRPr="00DC4246">
        <w:rPr>
          <w:rFonts w:ascii="Garamond" w:hAnsi="Garamond"/>
          <w:b/>
        </w:rPr>
        <w:t>Resumen</w:t>
      </w:r>
      <w:r>
        <w:rPr>
          <w:rFonts w:ascii="Garamond" w:hAnsi="Garamond"/>
        </w:rPr>
        <w:t xml:space="preserve">: </w:t>
      </w:r>
      <w:sdt>
        <w:sdtPr>
          <w:rPr>
            <w:rStyle w:val="Estilo8"/>
            <w:color w:val="7F7F7F" w:themeColor="text1" w:themeTint="80"/>
          </w:rPr>
          <w:id w:val="954450221"/>
          <w:lock w:val="sdtLocked"/>
          <w:placeholder>
            <w:docPart w:val="09C6A03B0D814E0C9E4C4EB53DEECF06"/>
          </w:placeholder>
          <w:showingPlcHdr/>
        </w:sdtPr>
        <w:sdtEndPr>
          <w:rPr>
            <w:rStyle w:val="Fuentedeprrafopredeter"/>
            <w:rFonts w:ascii="Times New Roman" w:hAnsi="Times New Roman"/>
            <w:color w:val="auto"/>
          </w:rPr>
        </w:sdtEndPr>
        <w:sdtContent>
          <w:r w:rsidR="003E00C1" w:rsidRPr="003E00C1">
            <w:rPr>
              <w:rFonts w:ascii="Garamond" w:hAnsi="Garamond"/>
              <w:color w:val="7F7F7F" w:themeColor="text1" w:themeTint="80"/>
            </w:rPr>
            <w:t>(No más de 200 palabras, debe incluir objetivos, metodología y conclusiones o resultados (todo en un párrafo)</w:t>
          </w:r>
          <w:r w:rsidR="003E00C1" w:rsidRPr="003E00C1">
            <w:rPr>
              <w:rStyle w:val="Textodelmarcadordeposicin"/>
              <w:color w:val="7F7F7F" w:themeColor="text1" w:themeTint="80"/>
            </w:rPr>
            <w:t>.</w:t>
          </w:r>
        </w:sdtContent>
      </w:sdt>
    </w:p>
    <w:p w:rsidR="00613500" w:rsidRDefault="00613500" w:rsidP="006A75B3">
      <w:pPr>
        <w:jc w:val="both"/>
        <w:rPr>
          <w:rFonts w:ascii="Garamond" w:hAnsi="Garamond"/>
        </w:rPr>
      </w:pPr>
    </w:p>
    <w:p w:rsidR="006A75B3" w:rsidRDefault="005B6F85" w:rsidP="00613500">
      <w:pPr>
        <w:jc w:val="both"/>
        <w:rPr>
          <w:rFonts w:ascii="Garamond" w:hAnsi="Garamond"/>
        </w:rPr>
      </w:pPr>
      <w:r w:rsidRPr="006A45D6">
        <w:rPr>
          <w:rFonts w:ascii="Garamond" w:hAnsi="Garamond"/>
        </w:rPr>
        <w:t>El resumen se redacta en tercera</w:t>
      </w:r>
      <w:r w:rsidR="00613500" w:rsidRPr="006A45D6">
        <w:rPr>
          <w:rFonts w:ascii="Garamond" w:hAnsi="Garamond"/>
        </w:rPr>
        <w:t xml:space="preserve"> persona y en pasado </w:t>
      </w:r>
      <w:r w:rsidRPr="006A45D6">
        <w:rPr>
          <w:rFonts w:ascii="Garamond" w:hAnsi="Garamond"/>
        </w:rPr>
        <w:t>haciendo referencia a</w:t>
      </w:r>
      <w:r w:rsidR="00613500" w:rsidRPr="006A45D6">
        <w:rPr>
          <w:rFonts w:ascii="Garamond" w:hAnsi="Garamond"/>
        </w:rPr>
        <w:t xml:space="preserve"> la </w:t>
      </w:r>
      <w:r w:rsidRPr="006A45D6">
        <w:rPr>
          <w:rFonts w:ascii="Garamond" w:hAnsi="Garamond"/>
        </w:rPr>
        <w:t>investigación realizada</w:t>
      </w:r>
      <w:r w:rsidR="00613500" w:rsidRPr="006A45D6">
        <w:rPr>
          <w:rFonts w:ascii="Garamond" w:hAnsi="Garamond"/>
        </w:rPr>
        <w:t>. Debe contener de 150 a 200 palabras como máximo, no debe incluir ecuaciones o referencias. Use la fuente Garamond en tamaño 1</w:t>
      </w:r>
      <w:r w:rsidR="006A45D6" w:rsidRPr="006A45D6">
        <w:rPr>
          <w:rFonts w:ascii="Garamond" w:hAnsi="Garamond"/>
        </w:rPr>
        <w:t>2</w:t>
      </w:r>
      <w:r w:rsidR="00613500" w:rsidRPr="006A45D6">
        <w:rPr>
          <w:rFonts w:ascii="Garamond" w:hAnsi="Garamond"/>
        </w:rPr>
        <w:t xml:space="preserve">. El contenido del resumen debe estar completamente justificado. Elimine </w:t>
      </w:r>
      <w:r w:rsidRPr="006A45D6">
        <w:rPr>
          <w:rFonts w:ascii="Garamond" w:hAnsi="Garamond"/>
        </w:rPr>
        <w:t>las palabras y oraciones innecesarias</w:t>
      </w:r>
      <w:r w:rsidR="00613500" w:rsidRPr="006A45D6">
        <w:rPr>
          <w:rFonts w:ascii="Garamond" w:hAnsi="Garamond"/>
        </w:rPr>
        <w:t xml:space="preserve">.  </w:t>
      </w:r>
      <w:r w:rsidR="00DC4246">
        <w:rPr>
          <w:rFonts w:ascii="Garamond" w:hAnsi="Garamond"/>
        </w:rPr>
        <w:t>Dé</w:t>
      </w:r>
      <w:r w:rsidRPr="006A45D6">
        <w:rPr>
          <w:rFonts w:ascii="Garamond" w:hAnsi="Garamond"/>
        </w:rPr>
        <w:t xml:space="preserve"> énfasis a</w:t>
      </w:r>
      <w:r w:rsidR="00613500" w:rsidRPr="006A45D6">
        <w:rPr>
          <w:rFonts w:ascii="Garamond" w:hAnsi="Garamond"/>
        </w:rPr>
        <w:t xml:space="preserve"> las conclusiones y resultados</w:t>
      </w:r>
      <w:r w:rsidR="00566314" w:rsidRPr="006A45D6">
        <w:rPr>
          <w:rFonts w:ascii="Garamond" w:hAnsi="Garamond"/>
        </w:rPr>
        <w:t>.</w:t>
      </w:r>
    </w:p>
    <w:p w:rsidR="00935BB9" w:rsidRDefault="00935BB9" w:rsidP="00613500">
      <w:pPr>
        <w:jc w:val="both"/>
        <w:rPr>
          <w:rFonts w:ascii="Garamond" w:hAnsi="Garamond"/>
        </w:rPr>
      </w:pPr>
    </w:p>
    <w:p w:rsidR="00935BB9" w:rsidRDefault="00935BB9" w:rsidP="00613500">
      <w:pPr>
        <w:jc w:val="both"/>
        <w:rPr>
          <w:rFonts w:ascii="Garamond" w:hAnsi="Garamond"/>
        </w:rPr>
      </w:pPr>
    </w:p>
    <w:p w:rsidR="00935BB9" w:rsidRDefault="00935BB9" w:rsidP="00613500">
      <w:pPr>
        <w:jc w:val="both"/>
        <w:rPr>
          <w:rFonts w:ascii="Garamond" w:hAnsi="Garamond"/>
        </w:rPr>
      </w:pPr>
    </w:p>
    <w:p w:rsidR="00935BB9" w:rsidRDefault="00935BB9" w:rsidP="00613500">
      <w:pPr>
        <w:jc w:val="both"/>
        <w:rPr>
          <w:rFonts w:ascii="Garamond" w:hAnsi="Garamond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935BB9" w:rsidRDefault="00935BB9" w:rsidP="00935BB9">
      <w:pPr>
        <w:jc w:val="both"/>
        <w:rPr>
          <w:rFonts w:ascii="Garamond" w:hAnsi="Garamond"/>
        </w:rPr>
      </w:pPr>
      <w:r w:rsidRPr="00DC4246">
        <w:rPr>
          <w:rFonts w:ascii="Garamond" w:hAnsi="Garamond"/>
          <w:b/>
        </w:rPr>
        <w:t>Descriptores claves</w:t>
      </w:r>
      <w:r>
        <w:rPr>
          <w:rFonts w:ascii="Garamond" w:hAnsi="Garamond"/>
        </w:rPr>
        <w:t xml:space="preserve">: </w:t>
      </w:r>
      <w:sdt>
        <w:sdtPr>
          <w:rPr>
            <w:rStyle w:val="Estilo9"/>
          </w:rPr>
          <w:id w:val="-2039573935"/>
          <w:placeholder>
            <w:docPart w:val="E620ABB8BF8B43C29ADA51F8651FC4F4"/>
          </w:placeholder>
          <w:showingPlcHdr/>
        </w:sdtPr>
        <w:sdtEndPr>
          <w:rPr>
            <w:rStyle w:val="Fuentedeprrafopredeter"/>
            <w:rFonts w:ascii="Times New Roman" w:hAnsi="Times New Roman"/>
          </w:rPr>
        </w:sdtEndPr>
        <w:sdtContent>
          <w:r>
            <w:rPr>
              <w:rStyle w:val="Textodelmarcadordeposicin"/>
            </w:rPr>
            <w:t>(5 palabras).</w:t>
          </w:r>
        </w:sdtContent>
      </w:sdt>
    </w:p>
    <w:p w:rsidR="00935BB9" w:rsidRDefault="00935BB9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:rsidR="00067136" w:rsidRPr="00505AC1" w:rsidRDefault="00067136" w:rsidP="000F791E">
      <w:pPr>
        <w:rPr>
          <w:b/>
          <w:vanish/>
          <w:color w:val="17365D"/>
        </w:rPr>
      </w:pPr>
    </w:p>
    <w:p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F84673">
      <w:headerReference w:type="default" r:id="rId10"/>
      <w:pgSz w:w="11907" w:h="16840" w:code="9"/>
      <w:pgMar w:top="2380" w:right="198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92" w:rsidRDefault="00556292">
      <w:r>
        <w:separator/>
      </w:r>
    </w:p>
  </w:endnote>
  <w:endnote w:type="continuationSeparator" w:id="0">
    <w:p w:rsidR="00556292" w:rsidRDefault="0055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92" w:rsidRDefault="00556292">
      <w:r>
        <w:separator/>
      </w:r>
    </w:p>
  </w:footnote>
  <w:footnote w:type="continuationSeparator" w:id="0">
    <w:p w:rsidR="00556292" w:rsidRDefault="00556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D8" w:rsidRDefault="00F03D1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-478790</wp:posOffset>
          </wp:positionV>
          <wp:extent cx="5362575" cy="1704975"/>
          <wp:effectExtent l="19050" t="0" r="9525" b="0"/>
          <wp:wrapNone/>
          <wp:docPr id="1" name="0 Imagen" descr="Membrete- Congreso Internacional de Docencia e Investigaciòn en EL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 Congreso Internacional de Docencia e Investigaciòn en ELT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2575" cy="170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>
    <w:nsid w:val="5A6E7545"/>
    <w:multiLevelType w:val="hybridMultilevel"/>
    <w:tmpl w:val="75AEEF70"/>
    <w:lvl w:ilvl="0" w:tplc="0409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">
    <w:nsid w:val="6B8D59DA"/>
    <w:multiLevelType w:val="hybridMultilevel"/>
    <w:tmpl w:val="766C8E84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F74B6"/>
    <w:multiLevelType w:val="hybridMultilevel"/>
    <w:tmpl w:val="51D00DA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doNotShadeFormData/>
  <w:characterSpacingControl w:val="doNotCompress"/>
  <w:savePreviewPicture/>
  <w:hdrShapeDefaults>
    <o:shapedefaults v:ext="edit" spidmax="5122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/>
  <w:rsids>
    <w:rsidRoot w:val="00FE2899"/>
    <w:rsid w:val="00001B79"/>
    <w:rsid w:val="000024A4"/>
    <w:rsid w:val="00023789"/>
    <w:rsid w:val="00025924"/>
    <w:rsid w:val="0003225C"/>
    <w:rsid w:val="000414FF"/>
    <w:rsid w:val="000437C1"/>
    <w:rsid w:val="00056CB2"/>
    <w:rsid w:val="00062E6B"/>
    <w:rsid w:val="00062EBC"/>
    <w:rsid w:val="00065B39"/>
    <w:rsid w:val="00067136"/>
    <w:rsid w:val="00067CAD"/>
    <w:rsid w:val="0007281F"/>
    <w:rsid w:val="000729F9"/>
    <w:rsid w:val="00082CE3"/>
    <w:rsid w:val="00085148"/>
    <w:rsid w:val="0009156B"/>
    <w:rsid w:val="000A5B76"/>
    <w:rsid w:val="000A6927"/>
    <w:rsid w:val="000B6CF5"/>
    <w:rsid w:val="000C4236"/>
    <w:rsid w:val="000C5192"/>
    <w:rsid w:val="000E1E78"/>
    <w:rsid w:val="000E373E"/>
    <w:rsid w:val="000E7C77"/>
    <w:rsid w:val="000F791E"/>
    <w:rsid w:val="00101747"/>
    <w:rsid w:val="001033ED"/>
    <w:rsid w:val="00105894"/>
    <w:rsid w:val="00106359"/>
    <w:rsid w:val="0011066B"/>
    <w:rsid w:val="0011202A"/>
    <w:rsid w:val="00116570"/>
    <w:rsid w:val="00133D31"/>
    <w:rsid w:val="0013685E"/>
    <w:rsid w:val="001420B8"/>
    <w:rsid w:val="001423C5"/>
    <w:rsid w:val="00144BF2"/>
    <w:rsid w:val="0015462D"/>
    <w:rsid w:val="001552F0"/>
    <w:rsid w:val="00156EBA"/>
    <w:rsid w:val="0017535C"/>
    <w:rsid w:val="0017617B"/>
    <w:rsid w:val="00177E81"/>
    <w:rsid w:val="00191675"/>
    <w:rsid w:val="001949C3"/>
    <w:rsid w:val="001963AC"/>
    <w:rsid w:val="001A6326"/>
    <w:rsid w:val="001B70A5"/>
    <w:rsid w:val="001D5F38"/>
    <w:rsid w:val="00213E08"/>
    <w:rsid w:val="002144E8"/>
    <w:rsid w:val="002178F4"/>
    <w:rsid w:val="00220208"/>
    <w:rsid w:val="00234D38"/>
    <w:rsid w:val="00235CEE"/>
    <w:rsid w:val="0025101E"/>
    <w:rsid w:val="0025259F"/>
    <w:rsid w:val="0025596C"/>
    <w:rsid w:val="00276A61"/>
    <w:rsid w:val="002770A1"/>
    <w:rsid w:val="002856F1"/>
    <w:rsid w:val="00291320"/>
    <w:rsid w:val="00294D2B"/>
    <w:rsid w:val="0029523D"/>
    <w:rsid w:val="002A27DF"/>
    <w:rsid w:val="002A68F5"/>
    <w:rsid w:val="002B0B4B"/>
    <w:rsid w:val="002B6B5A"/>
    <w:rsid w:val="002B6F57"/>
    <w:rsid w:val="002C273D"/>
    <w:rsid w:val="002C2D75"/>
    <w:rsid w:val="002E11C2"/>
    <w:rsid w:val="002F067E"/>
    <w:rsid w:val="002F529D"/>
    <w:rsid w:val="0031555A"/>
    <w:rsid w:val="003346C2"/>
    <w:rsid w:val="0036578E"/>
    <w:rsid w:val="00372522"/>
    <w:rsid w:val="003811DF"/>
    <w:rsid w:val="00390D6D"/>
    <w:rsid w:val="003A3E75"/>
    <w:rsid w:val="003A5388"/>
    <w:rsid w:val="003B6B78"/>
    <w:rsid w:val="003C064B"/>
    <w:rsid w:val="003C26F5"/>
    <w:rsid w:val="003C2B28"/>
    <w:rsid w:val="003C76BB"/>
    <w:rsid w:val="003D0126"/>
    <w:rsid w:val="003D2337"/>
    <w:rsid w:val="003D2925"/>
    <w:rsid w:val="003D3A0E"/>
    <w:rsid w:val="003E00C1"/>
    <w:rsid w:val="003E6829"/>
    <w:rsid w:val="003E7FE0"/>
    <w:rsid w:val="0041130C"/>
    <w:rsid w:val="00411409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620D1"/>
    <w:rsid w:val="0047328F"/>
    <w:rsid w:val="00474756"/>
    <w:rsid w:val="00474E52"/>
    <w:rsid w:val="0048223E"/>
    <w:rsid w:val="004929AC"/>
    <w:rsid w:val="004A008C"/>
    <w:rsid w:val="004A1F9A"/>
    <w:rsid w:val="004A7120"/>
    <w:rsid w:val="004B2333"/>
    <w:rsid w:val="004B71A3"/>
    <w:rsid w:val="004C1DB5"/>
    <w:rsid w:val="004D10A6"/>
    <w:rsid w:val="004D2E6A"/>
    <w:rsid w:val="004D79EC"/>
    <w:rsid w:val="004F130F"/>
    <w:rsid w:val="004F378C"/>
    <w:rsid w:val="00505AC1"/>
    <w:rsid w:val="005076C2"/>
    <w:rsid w:val="00510EE5"/>
    <w:rsid w:val="005430F5"/>
    <w:rsid w:val="00544AAC"/>
    <w:rsid w:val="00550752"/>
    <w:rsid w:val="00556292"/>
    <w:rsid w:val="00566314"/>
    <w:rsid w:val="0056786A"/>
    <w:rsid w:val="00570860"/>
    <w:rsid w:val="00581966"/>
    <w:rsid w:val="00582D2E"/>
    <w:rsid w:val="00592AC9"/>
    <w:rsid w:val="005A6439"/>
    <w:rsid w:val="005B6F85"/>
    <w:rsid w:val="005D11CE"/>
    <w:rsid w:val="005D2419"/>
    <w:rsid w:val="005D2911"/>
    <w:rsid w:val="005D6A9A"/>
    <w:rsid w:val="005E1F2A"/>
    <w:rsid w:val="005E6BC6"/>
    <w:rsid w:val="00613222"/>
    <w:rsid w:val="00613500"/>
    <w:rsid w:val="00614880"/>
    <w:rsid w:val="00615F15"/>
    <w:rsid w:val="00624AB6"/>
    <w:rsid w:val="006473E6"/>
    <w:rsid w:val="00664788"/>
    <w:rsid w:val="00680412"/>
    <w:rsid w:val="00686264"/>
    <w:rsid w:val="00694734"/>
    <w:rsid w:val="006A45D6"/>
    <w:rsid w:val="006A5FE8"/>
    <w:rsid w:val="006A75B3"/>
    <w:rsid w:val="006B029A"/>
    <w:rsid w:val="006B5CB1"/>
    <w:rsid w:val="006C48F0"/>
    <w:rsid w:val="006D0EAC"/>
    <w:rsid w:val="006D2B20"/>
    <w:rsid w:val="006D5E03"/>
    <w:rsid w:val="006D65D5"/>
    <w:rsid w:val="006E5746"/>
    <w:rsid w:val="006E6B3C"/>
    <w:rsid w:val="006F2B89"/>
    <w:rsid w:val="00701586"/>
    <w:rsid w:val="00721A59"/>
    <w:rsid w:val="00725136"/>
    <w:rsid w:val="00744A0B"/>
    <w:rsid w:val="00755076"/>
    <w:rsid w:val="0076049D"/>
    <w:rsid w:val="00765A6E"/>
    <w:rsid w:val="00767F03"/>
    <w:rsid w:val="0077063F"/>
    <w:rsid w:val="00790CB9"/>
    <w:rsid w:val="0079301F"/>
    <w:rsid w:val="007A3FB7"/>
    <w:rsid w:val="007A5974"/>
    <w:rsid w:val="007A5DD1"/>
    <w:rsid w:val="007B02BA"/>
    <w:rsid w:val="007B535E"/>
    <w:rsid w:val="007E2241"/>
    <w:rsid w:val="007E481C"/>
    <w:rsid w:val="007F7B5F"/>
    <w:rsid w:val="00801B2D"/>
    <w:rsid w:val="00813D2A"/>
    <w:rsid w:val="00845757"/>
    <w:rsid w:val="00855130"/>
    <w:rsid w:val="00864B06"/>
    <w:rsid w:val="00870DD1"/>
    <w:rsid w:val="0087433C"/>
    <w:rsid w:val="00874C70"/>
    <w:rsid w:val="00882CA9"/>
    <w:rsid w:val="0088440B"/>
    <w:rsid w:val="00892742"/>
    <w:rsid w:val="008A3C80"/>
    <w:rsid w:val="008A448A"/>
    <w:rsid w:val="008C4A4B"/>
    <w:rsid w:val="008F02E4"/>
    <w:rsid w:val="008F04DF"/>
    <w:rsid w:val="008F2620"/>
    <w:rsid w:val="008F40FB"/>
    <w:rsid w:val="00900847"/>
    <w:rsid w:val="00913548"/>
    <w:rsid w:val="00917167"/>
    <w:rsid w:val="0092456A"/>
    <w:rsid w:val="00925F3E"/>
    <w:rsid w:val="00935BB9"/>
    <w:rsid w:val="00944300"/>
    <w:rsid w:val="00945DF2"/>
    <w:rsid w:val="00960391"/>
    <w:rsid w:val="0096373F"/>
    <w:rsid w:val="009658B4"/>
    <w:rsid w:val="00987C07"/>
    <w:rsid w:val="009A303F"/>
    <w:rsid w:val="009A684B"/>
    <w:rsid w:val="009A72BE"/>
    <w:rsid w:val="009A7F41"/>
    <w:rsid w:val="009B5645"/>
    <w:rsid w:val="009C0A80"/>
    <w:rsid w:val="009E14B9"/>
    <w:rsid w:val="009F18A4"/>
    <w:rsid w:val="00A24558"/>
    <w:rsid w:val="00A26DF9"/>
    <w:rsid w:val="00A302A2"/>
    <w:rsid w:val="00A3513A"/>
    <w:rsid w:val="00A55477"/>
    <w:rsid w:val="00A720C7"/>
    <w:rsid w:val="00A72BBD"/>
    <w:rsid w:val="00A8445E"/>
    <w:rsid w:val="00A84536"/>
    <w:rsid w:val="00A90AF2"/>
    <w:rsid w:val="00AA20CE"/>
    <w:rsid w:val="00AA43E2"/>
    <w:rsid w:val="00AA649C"/>
    <w:rsid w:val="00AC2AE5"/>
    <w:rsid w:val="00AC3AFD"/>
    <w:rsid w:val="00AD0F2B"/>
    <w:rsid w:val="00B03584"/>
    <w:rsid w:val="00B04A64"/>
    <w:rsid w:val="00B12342"/>
    <w:rsid w:val="00B13243"/>
    <w:rsid w:val="00B305AE"/>
    <w:rsid w:val="00B41FE2"/>
    <w:rsid w:val="00B42413"/>
    <w:rsid w:val="00B46FE5"/>
    <w:rsid w:val="00B473F5"/>
    <w:rsid w:val="00B50CC0"/>
    <w:rsid w:val="00B71343"/>
    <w:rsid w:val="00B718A5"/>
    <w:rsid w:val="00B75B7D"/>
    <w:rsid w:val="00B82004"/>
    <w:rsid w:val="00B87994"/>
    <w:rsid w:val="00B900C2"/>
    <w:rsid w:val="00B91331"/>
    <w:rsid w:val="00BA02FF"/>
    <w:rsid w:val="00BA0708"/>
    <w:rsid w:val="00BB03C3"/>
    <w:rsid w:val="00BB4011"/>
    <w:rsid w:val="00BB6FA4"/>
    <w:rsid w:val="00BD11D2"/>
    <w:rsid w:val="00BE1102"/>
    <w:rsid w:val="00BE426F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B31D8"/>
    <w:rsid w:val="00CD4FCE"/>
    <w:rsid w:val="00D05118"/>
    <w:rsid w:val="00D20B71"/>
    <w:rsid w:val="00D25749"/>
    <w:rsid w:val="00D25E65"/>
    <w:rsid w:val="00D26BFB"/>
    <w:rsid w:val="00D31C1D"/>
    <w:rsid w:val="00D33C2B"/>
    <w:rsid w:val="00D36463"/>
    <w:rsid w:val="00D3647B"/>
    <w:rsid w:val="00D4668B"/>
    <w:rsid w:val="00D46FD3"/>
    <w:rsid w:val="00D60963"/>
    <w:rsid w:val="00D73D78"/>
    <w:rsid w:val="00D82ECC"/>
    <w:rsid w:val="00D91C86"/>
    <w:rsid w:val="00D973A9"/>
    <w:rsid w:val="00DA7554"/>
    <w:rsid w:val="00DB7926"/>
    <w:rsid w:val="00DC39A6"/>
    <w:rsid w:val="00DC4246"/>
    <w:rsid w:val="00DC5ED7"/>
    <w:rsid w:val="00DD247A"/>
    <w:rsid w:val="00DD3CDA"/>
    <w:rsid w:val="00DF5975"/>
    <w:rsid w:val="00E137C2"/>
    <w:rsid w:val="00E259B7"/>
    <w:rsid w:val="00E3431C"/>
    <w:rsid w:val="00E444E9"/>
    <w:rsid w:val="00E753FC"/>
    <w:rsid w:val="00E84969"/>
    <w:rsid w:val="00E85CF7"/>
    <w:rsid w:val="00E871B7"/>
    <w:rsid w:val="00E9630C"/>
    <w:rsid w:val="00E96A1A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03D1D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673"/>
    <w:rsid w:val="00FA2D8A"/>
    <w:rsid w:val="00FB4357"/>
    <w:rsid w:val="00FB45F1"/>
    <w:rsid w:val="00FC5DEB"/>
    <w:rsid w:val="00FD49AE"/>
    <w:rsid w:val="00FD7839"/>
    <w:rsid w:val="00FE2899"/>
    <w:rsid w:val="00FE6FE3"/>
    <w:rsid w:val="00FF0CF5"/>
    <w:rsid w:val="00FF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ffd1a3,#f90,#f93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4F13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4F130F"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F13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F130F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rsid w:val="004F130F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sid w:val="004F130F"/>
    <w:rPr>
      <w:color w:val="0000FF"/>
      <w:u w:val="single"/>
    </w:rPr>
  </w:style>
  <w:style w:type="paragraph" w:styleId="Textoindependiente">
    <w:name w:val="Body Text"/>
    <w:basedOn w:val="Normal"/>
    <w:rsid w:val="004F130F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C2D75"/>
    <w:rPr>
      <w:color w:val="808080"/>
    </w:rPr>
  </w:style>
  <w:style w:type="character" w:customStyle="1" w:styleId="Estilo1">
    <w:name w:val="Estilo1"/>
    <w:basedOn w:val="Fuentedeprrafopredeter"/>
    <w:rsid w:val="00BB4011"/>
    <w:rPr>
      <w:rFonts w:asciiTheme="minorHAnsi" w:hAnsiTheme="minorHAnsi"/>
      <w:b w:val="0"/>
      <w:i w:val="0"/>
      <w:caps/>
      <w:smallCaps w:val="0"/>
      <w:sz w:val="20"/>
    </w:rPr>
  </w:style>
  <w:style w:type="character" w:customStyle="1" w:styleId="Estilo2">
    <w:name w:val="Estilo2"/>
    <w:basedOn w:val="Fuentedeprrafopredeter"/>
    <w:rsid w:val="000A6927"/>
    <w:rPr>
      <w:rFonts w:asciiTheme="minorHAnsi" w:hAnsiTheme="minorHAnsi"/>
      <w:b/>
      <w:caps/>
      <w:smallCaps w:val="0"/>
      <w:color w:val="FF0000"/>
      <w:sz w:val="24"/>
    </w:rPr>
  </w:style>
  <w:style w:type="character" w:customStyle="1" w:styleId="Estilo3">
    <w:name w:val="Estilo3"/>
    <w:basedOn w:val="Fuentedeprrafopredeter"/>
    <w:rsid w:val="00025924"/>
    <w:rPr>
      <w:rFonts w:asciiTheme="minorHAnsi" w:hAnsiTheme="minorHAnsi"/>
      <w:b w:val="0"/>
      <w:i w:val="0"/>
      <w:caps/>
      <w:smallCaps w:val="0"/>
      <w:color w:val="auto"/>
      <w:sz w:val="22"/>
    </w:rPr>
  </w:style>
  <w:style w:type="character" w:customStyle="1" w:styleId="Estilo4">
    <w:name w:val="Estilo4"/>
    <w:basedOn w:val="Fuentedeprrafopredeter"/>
    <w:rsid w:val="00025924"/>
    <w:rPr>
      <w:rFonts w:asciiTheme="minorHAnsi" w:hAnsiTheme="minorHAnsi"/>
      <w:caps/>
      <w:smallCaps w:val="0"/>
      <w:sz w:val="24"/>
    </w:rPr>
  </w:style>
  <w:style w:type="character" w:customStyle="1" w:styleId="Estilo5">
    <w:name w:val="Estilo5"/>
    <w:basedOn w:val="Fuentedeprrafopredeter"/>
    <w:rsid w:val="00025924"/>
    <w:rPr>
      <w:rFonts w:asciiTheme="minorHAnsi" w:hAnsiTheme="minorHAnsi"/>
      <w:sz w:val="24"/>
    </w:rPr>
  </w:style>
  <w:style w:type="character" w:customStyle="1" w:styleId="Estilo6">
    <w:name w:val="Estilo6"/>
    <w:basedOn w:val="Fuentedeprrafopredeter"/>
    <w:rsid w:val="003E00C1"/>
    <w:rPr>
      <w:rFonts w:ascii="Garamond" w:hAnsi="Garamond"/>
      <w:sz w:val="24"/>
    </w:rPr>
  </w:style>
  <w:style w:type="character" w:customStyle="1" w:styleId="Estilo7">
    <w:name w:val="Estilo7"/>
    <w:basedOn w:val="Fuentedeprrafopredeter"/>
    <w:rsid w:val="003E00C1"/>
    <w:rPr>
      <w:rFonts w:ascii="Garamond" w:hAnsi="Garamond"/>
      <w:sz w:val="24"/>
    </w:rPr>
  </w:style>
  <w:style w:type="character" w:customStyle="1" w:styleId="Estilo8">
    <w:name w:val="Estilo8"/>
    <w:basedOn w:val="Fuentedeprrafopredeter"/>
    <w:rsid w:val="003E00C1"/>
    <w:rPr>
      <w:rFonts w:ascii="Garamond" w:hAnsi="Garamond"/>
      <w:sz w:val="24"/>
    </w:rPr>
  </w:style>
  <w:style w:type="character" w:customStyle="1" w:styleId="Estilo9">
    <w:name w:val="Estilo9"/>
    <w:basedOn w:val="Fuentedeprrafopredeter"/>
    <w:rsid w:val="00A55477"/>
    <w:rPr>
      <w:rFonts w:ascii="Garamond" w:hAnsi="Garamond"/>
      <w:sz w:val="24"/>
    </w:rPr>
  </w:style>
  <w:style w:type="paragraph" w:styleId="Prrafodelista">
    <w:name w:val="List Paragraph"/>
    <w:basedOn w:val="Normal"/>
    <w:uiPriority w:val="34"/>
    <w:qFormat/>
    <w:rsid w:val="000729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s-PE"/>
    </w:rPr>
  </w:style>
  <w:style w:type="character" w:styleId="Textoennegrita">
    <w:name w:val="Strong"/>
    <w:uiPriority w:val="22"/>
    <w:qFormat/>
    <w:rsid w:val="000729F9"/>
    <w:rPr>
      <w:b/>
      <w:bCs/>
    </w:rPr>
  </w:style>
  <w:style w:type="table" w:styleId="Sombreadoclaro-nfasis5">
    <w:name w:val="Light Shading Accent 5"/>
    <w:basedOn w:val="Tablanormal"/>
    <w:uiPriority w:val="60"/>
    <w:rsid w:val="00B305A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B305A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Cuadrculaclara-nfasis1">
    <w:name w:val="Light Grid Accent 1"/>
    <w:basedOn w:val="Tablanormal"/>
    <w:uiPriority w:val="62"/>
    <w:rsid w:val="00B305A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36@cidecuado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.D.H\Downloads\Formato%20de%20Ponencias%20-%20clu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E29B9CBF74A6BA82CE05167E8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B4451-AF4E-4623-9288-7F1807FA229D}"/>
      </w:docPartPr>
      <w:docPartBody>
        <w:p w:rsidR="003B07C9" w:rsidRDefault="00A24008">
          <w:pPr>
            <w:pStyle w:val="4D5E29B9CBF74A6BA82CE05167E86C88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4DC0CD92BE754D69A8FB5F330A2D8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796B4-1502-426E-8B23-64A326998678}"/>
      </w:docPartPr>
      <w:docPartBody>
        <w:p w:rsidR="003B07C9" w:rsidRDefault="00A24008">
          <w:pPr>
            <w:pStyle w:val="4DC0CD92BE754D69A8FB5F330A2D8BA7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F1C38881E764874B65AC5A5DE6A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900C5-B6AC-4571-92D1-A711B63FE273}"/>
      </w:docPartPr>
      <w:docPartBody>
        <w:p w:rsidR="003B07C9" w:rsidRDefault="00A24008">
          <w:pPr>
            <w:pStyle w:val="2F1C38881E764874B65AC5A5DE6ADB09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E0013C1278A487CA377A859B952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B25EB-AE98-4006-85CA-7F90ED7FD56F}"/>
      </w:docPartPr>
      <w:docPartBody>
        <w:p w:rsidR="003B07C9" w:rsidRDefault="00A24008">
          <w:pPr>
            <w:pStyle w:val="2E0013C1278A487CA377A859B95292F0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D8C0B6017756434D9DD1F3D11944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5623-0985-4A17-93BE-D765F965C659}"/>
      </w:docPartPr>
      <w:docPartBody>
        <w:p w:rsidR="003B07C9" w:rsidRDefault="00A24008">
          <w:pPr>
            <w:pStyle w:val="D8C0B6017756434D9DD1F3D11944662E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348FBCD336A94C829689440CF14BF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DB0C6-5DD0-4231-9FA5-F9B0D33B0CAC}"/>
      </w:docPartPr>
      <w:docPartBody>
        <w:p w:rsidR="003B07C9" w:rsidRDefault="00A24008">
          <w:pPr>
            <w:pStyle w:val="348FBCD336A94C829689440CF14BF2AD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403FB8D4EE1416AA1C36762BF5A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10372-A937-470F-8709-D49A817A638D}"/>
      </w:docPartPr>
      <w:docPartBody>
        <w:p w:rsidR="003B07C9" w:rsidRDefault="00A24008">
          <w:pPr>
            <w:pStyle w:val="2403FB8D4EE1416AA1C36762BF5AF34C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822E81F5B93B4671AE4F268C68A16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0B23A-FC81-4D75-84DE-975D60D2332D}"/>
      </w:docPartPr>
      <w:docPartBody>
        <w:p w:rsidR="003B07C9" w:rsidRDefault="00A24008">
          <w:pPr>
            <w:pStyle w:val="822E81F5B93B4671AE4F268C68A16C98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4AD2773818B14C1AB8C56B25CED50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F6702-5E45-49F8-A53B-35FE72B25CA8}"/>
      </w:docPartPr>
      <w:docPartBody>
        <w:p w:rsidR="003B07C9" w:rsidRDefault="00A24008">
          <w:pPr>
            <w:pStyle w:val="4AD2773818B14C1AB8C56B25CED502A6"/>
          </w:pPr>
          <w:r>
            <w:rPr>
              <w:rStyle w:val="Textodelmarcadordeposicin"/>
              <w:b/>
            </w:rPr>
            <w:t>Clic aquí</w:t>
          </w:r>
        </w:p>
      </w:docPartBody>
    </w:docPart>
    <w:docPart>
      <w:docPartPr>
        <w:name w:val="2BA63A78E30E440899C08542B85A5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9E8E-BF8F-4B03-B64B-7A4881DAF042}"/>
      </w:docPartPr>
      <w:docPartBody>
        <w:p w:rsidR="003B07C9" w:rsidRDefault="00A24008">
          <w:pPr>
            <w:pStyle w:val="2BA63A78E30E440899C08542B85A50BE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7A130C3CA4904F3D97A3245CAF72F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097BA-5FAA-4B4F-B8C2-E5720830FC24}"/>
      </w:docPartPr>
      <w:docPartBody>
        <w:p w:rsidR="003B07C9" w:rsidRDefault="00A24008">
          <w:pPr>
            <w:pStyle w:val="7A130C3CA4904F3D97A3245CAF72F631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34EACB27639441D2AE0FC37A7F7AA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39985-CC38-4185-A87A-0C2CF6CB2099}"/>
      </w:docPartPr>
      <w:docPartBody>
        <w:p w:rsidR="003B07C9" w:rsidRDefault="00A24008">
          <w:pPr>
            <w:pStyle w:val="34EACB27639441D2AE0FC37A7F7AA29A"/>
          </w:pPr>
          <w:r>
            <w:rPr>
              <w:rStyle w:val="Estilo1"/>
              <w:rFonts w:eastAsia="Arial Unicode MS"/>
            </w:rPr>
            <w:t>-</w:t>
          </w:r>
        </w:p>
      </w:docPartBody>
    </w:docPart>
    <w:docPart>
      <w:docPartPr>
        <w:name w:val="2BA893B600EA4A4D8FEA905B01A26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F2B64-0640-459C-B902-9B28E3E5B4D0}"/>
      </w:docPartPr>
      <w:docPartBody>
        <w:p w:rsidR="003B07C9" w:rsidRDefault="00A24008">
          <w:pPr>
            <w:pStyle w:val="2BA893B600EA4A4D8FEA905B01A2635A"/>
          </w:pPr>
          <w:r>
            <w:rPr>
              <w:rStyle w:val="Textodelmarcadordeposicin"/>
            </w:rPr>
            <w:t>Haga clic aquí para es</w:t>
          </w:r>
          <w:r w:rsidRPr="00D06864">
            <w:rPr>
              <w:rStyle w:val="Textodelmarcadordeposicin"/>
            </w:rPr>
            <w:t>cribir texto.</w:t>
          </w:r>
        </w:p>
      </w:docPartBody>
    </w:docPart>
    <w:docPart>
      <w:docPartPr>
        <w:name w:val="21D60DB5EB814B3B815EAE8CED16F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8CA80-8874-4F42-B93A-A7B0BBEB4762}"/>
      </w:docPartPr>
      <w:docPartBody>
        <w:p w:rsidR="003B07C9" w:rsidRDefault="00A24008">
          <w:pPr>
            <w:pStyle w:val="21D60DB5EB814B3B815EAE8CED16FD30"/>
          </w:pPr>
          <w:r>
            <w:rPr>
              <w:rStyle w:val="Textodelmarcadordeposicin"/>
            </w:rPr>
            <w:t>(5 palabras).</w:t>
          </w:r>
        </w:p>
      </w:docPartBody>
    </w:docPart>
    <w:docPart>
      <w:docPartPr>
        <w:name w:val="09C6A03B0D814E0C9E4C4EB53DEEC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8F902-F841-4A73-A2D2-C19ACDDB38AA}"/>
      </w:docPartPr>
      <w:docPartBody>
        <w:p w:rsidR="003B07C9" w:rsidRDefault="00A24008">
          <w:pPr>
            <w:pStyle w:val="09C6A03B0D814E0C9E4C4EB53DEECF06"/>
          </w:pPr>
          <w:r w:rsidRPr="003E00C1">
            <w:rPr>
              <w:rFonts w:ascii="Garamond" w:hAnsi="Garamond"/>
              <w:color w:val="7F7F7F" w:themeColor="text1" w:themeTint="80"/>
            </w:rPr>
            <w:t>(No más de 200 palabras, debe incluir objetivos, metodología y conclusiones o resultados (todo en un párrafo)</w:t>
          </w:r>
          <w:r w:rsidRPr="003E00C1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E620ABB8BF8B43C29ADA51F8651FC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3C440-1D73-4DB8-8C87-AA6596F9AD7A}"/>
      </w:docPartPr>
      <w:docPartBody>
        <w:p w:rsidR="00496572" w:rsidRDefault="00131153" w:rsidP="00131153">
          <w:pPr>
            <w:pStyle w:val="E620ABB8BF8B43C29ADA51F8651FC4F4"/>
          </w:pPr>
          <w:r>
            <w:rPr>
              <w:rStyle w:val="Textodelmarcadordeposicin"/>
            </w:rPr>
            <w:t>(5 palabras).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24008"/>
    <w:rsid w:val="00131153"/>
    <w:rsid w:val="003B07C9"/>
    <w:rsid w:val="00496572"/>
    <w:rsid w:val="006F03EF"/>
    <w:rsid w:val="009C17A1"/>
    <w:rsid w:val="009C3B28"/>
    <w:rsid w:val="009F30EE"/>
    <w:rsid w:val="00A24008"/>
    <w:rsid w:val="00CB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3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31153"/>
    <w:rPr>
      <w:color w:val="808080"/>
    </w:rPr>
  </w:style>
  <w:style w:type="paragraph" w:customStyle="1" w:styleId="4D5E29B9CBF74A6BA82CE05167E86C88">
    <w:name w:val="4D5E29B9CBF74A6BA82CE05167E86C88"/>
    <w:rsid w:val="006F03EF"/>
  </w:style>
  <w:style w:type="character" w:customStyle="1" w:styleId="Estilo1">
    <w:name w:val="Estilo1"/>
    <w:basedOn w:val="Fuentedeprrafopredeter"/>
    <w:rsid w:val="006F03EF"/>
    <w:rPr>
      <w:rFonts w:asciiTheme="minorHAnsi" w:hAnsiTheme="minorHAnsi"/>
      <w:b w:val="0"/>
      <w:i w:val="0"/>
      <w:caps/>
      <w:smallCaps w:val="0"/>
      <w:sz w:val="20"/>
    </w:rPr>
  </w:style>
  <w:style w:type="paragraph" w:customStyle="1" w:styleId="4DC0CD92BE754D69A8FB5F330A2D8BA7">
    <w:name w:val="4DC0CD92BE754D69A8FB5F330A2D8BA7"/>
    <w:rsid w:val="006F03EF"/>
  </w:style>
  <w:style w:type="paragraph" w:customStyle="1" w:styleId="2F1C38881E764874B65AC5A5DE6ADB09">
    <w:name w:val="2F1C38881E764874B65AC5A5DE6ADB09"/>
    <w:rsid w:val="006F03EF"/>
  </w:style>
  <w:style w:type="paragraph" w:customStyle="1" w:styleId="2E0013C1278A487CA377A859B95292F0">
    <w:name w:val="2E0013C1278A487CA377A859B95292F0"/>
    <w:rsid w:val="006F03EF"/>
  </w:style>
  <w:style w:type="paragraph" w:customStyle="1" w:styleId="D8C0B6017756434D9DD1F3D11944662E">
    <w:name w:val="D8C0B6017756434D9DD1F3D11944662E"/>
    <w:rsid w:val="006F03EF"/>
  </w:style>
  <w:style w:type="paragraph" w:customStyle="1" w:styleId="348FBCD336A94C829689440CF14BF2AD">
    <w:name w:val="348FBCD336A94C829689440CF14BF2AD"/>
    <w:rsid w:val="006F03EF"/>
  </w:style>
  <w:style w:type="paragraph" w:customStyle="1" w:styleId="2403FB8D4EE1416AA1C36762BF5AF34C">
    <w:name w:val="2403FB8D4EE1416AA1C36762BF5AF34C"/>
    <w:rsid w:val="006F03EF"/>
  </w:style>
  <w:style w:type="paragraph" w:customStyle="1" w:styleId="822E81F5B93B4671AE4F268C68A16C98">
    <w:name w:val="822E81F5B93B4671AE4F268C68A16C98"/>
    <w:rsid w:val="006F03EF"/>
  </w:style>
  <w:style w:type="paragraph" w:customStyle="1" w:styleId="4AD2773818B14C1AB8C56B25CED502A6">
    <w:name w:val="4AD2773818B14C1AB8C56B25CED502A6"/>
    <w:rsid w:val="006F03EF"/>
  </w:style>
  <w:style w:type="paragraph" w:customStyle="1" w:styleId="2BA63A78E30E440899C08542B85A50BE">
    <w:name w:val="2BA63A78E30E440899C08542B85A50BE"/>
    <w:rsid w:val="006F03EF"/>
  </w:style>
  <w:style w:type="paragraph" w:customStyle="1" w:styleId="7A130C3CA4904F3D97A3245CAF72F631">
    <w:name w:val="7A130C3CA4904F3D97A3245CAF72F631"/>
    <w:rsid w:val="006F03EF"/>
  </w:style>
  <w:style w:type="paragraph" w:customStyle="1" w:styleId="34EACB27639441D2AE0FC37A7F7AA29A">
    <w:name w:val="34EACB27639441D2AE0FC37A7F7AA29A"/>
    <w:rsid w:val="006F03EF"/>
  </w:style>
  <w:style w:type="paragraph" w:customStyle="1" w:styleId="2BA893B600EA4A4D8FEA905B01A2635A">
    <w:name w:val="2BA893B600EA4A4D8FEA905B01A2635A"/>
    <w:rsid w:val="006F03EF"/>
  </w:style>
  <w:style w:type="paragraph" w:customStyle="1" w:styleId="21D60DB5EB814B3B815EAE8CED16FD30">
    <w:name w:val="21D60DB5EB814B3B815EAE8CED16FD30"/>
    <w:rsid w:val="006F03EF"/>
  </w:style>
  <w:style w:type="paragraph" w:customStyle="1" w:styleId="09C6A03B0D814E0C9E4C4EB53DEECF06">
    <w:name w:val="09C6A03B0D814E0C9E4C4EB53DEECF06"/>
    <w:rsid w:val="006F03EF"/>
  </w:style>
  <w:style w:type="paragraph" w:customStyle="1" w:styleId="E620ABB8BF8B43C29ADA51F8651FC4F4">
    <w:name w:val="E620ABB8BF8B43C29ADA51F8651FC4F4"/>
    <w:rsid w:val="0013115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8DD7-0382-41A8-B897-A1350628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Ponencias - cluster.dotx</Template>
  <TotalTime>5</TotalTime>
  <Pages>2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1921</CharactersWithSpaces>
  <SharedDoc>false</SharedDoc>
  <HLinks>
    <vt:vector size="6" baseType="variant"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mailto:congreso22@cidecuador.org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Maga</dc:creator>
  <cp:lastModifiedBy>www.intercambiosvirtuales.org</cp:lastModifiedBy>
  <cp:revision>2</cp:revision>
  <cp:lastPrinted>2017-10-07T17:21:00Z</cp:lastPrinted>
  <dcterms:created xsi:type="dcterms:W3CDTF">2018-11-15T21:49:00Z</dcterms:created>
  <dcterms:modified xsi:type="dcterms:W3CDTF">2018-11-15T21:49:00Z</dcterms:modified>
</cp:coreProperties>
</file>