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CB2" w:rsidRDefault="00067136" w:rsidP="006440BF">
      <w:pPr>
        <w:spacing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 xml:space="preserve">DE </w:t>
      </w:r>
      <w:r w:rsidR="001D44DA">
        <w:rPr>
          <w:rFonts w:ascii="Verdana" w:hAnsi="Verdana" w:cs="Arial"/>
          <w:b/>
        </w:rPr>
        <w:t>PONENCIA</w:t>
      </w:r>
    </w:p>
    <w:p w:rsidR="006B3602" w:rsidRPr="006D38E1" w:rsidRDefault="00581966" w:rsidP="006D38E1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6D38E1">
        <w:rPr>
          <w:rFonts w:asciiTheme="minorHAnsi" w:hAnsiTheme="minorHAnsi" w:cs="Arial"/>
          <w:sz w:val="22"/>
          <w:szCs w:val="22"/>
        </w:rPr>
        <w:t>Enviar</w:t>
      </w:r>
      <w:r w:rsidR="00917167" w:rsidRPr="006D38E1">
        <w:rPr>
          <w:rFonts w:asciiTheme="minorHAnsi" w:hAnsiTheme="minorHAnsi" w:cs="Arial"/>
          <w:sz w:val="22"/>
          <w:szCs w:val="22"/>
        </w:rPr>
        <w:t xml:space="preserve"> a</w:t>
      </w:r>
      <w:r w:rsidR="002178F4" w:rsidRPr="006D38E1">
        <w:rPr>
          <w:rFonts w:asciiTheme="minorHAnsi" w:hAnsiTheme="minorHAnsi" w:cs="Arial"/>
          <w:sz w:val="22"/>
          <w:szCs w:val="22"/>
        </w:rPr>
        <w:t>:</w:t>
      </w:r>
      <w:r w:rsidR="002178F4" w:rsidRPr="006D38E1">
        <w:rPr>
          <w:rFonts w:asciiTheme="minorHAnsi" w:hAnsiTheme="minorHAnsi" w:cs="Arial"/>
          <w:b/>
          <w:sz w:val="16"/>
          <w:szCs w:val="16"/>
        </w:rPr>
        <w:t xml:space="preserve"> </w:t>
      </w:r>
      <w:r w:rsidR="006440BF" w:rsidRPr="006D38E1">
        <w:rPr>
          <w:rFonts w:asciiTheme="minorHAnsi" w:hAnsiTheme="minorHAnsi" w:cs="Arial"/>
          <w:b/>
          <w:sz w:val="22"/>
          <w:szCs w:val="22"/>
        </w:rPr>
        <w:t>congreso</w:t>
      </w:r>
      <w:r w:rsidR="00842982">
        <w:rPr>
          <w:rFonts w:asciiTheme="minorHAnsi" w:hAnsiTheme="minorHAnsi" w:cs="Arial"/>
          <w:b/>
          <w:sz w:val="22"/>
          <w:szCs w:val="22"/>
        </w:rPr>
        <w:t>1</w:t>
      </w:r>
      <w:r w:rsidR="00825F35">
        <w:rPr>
          <w:rFonts w:asciiTheme="minorHAnsi" w:hAnsiTheme="minorHAnsi" w:cs="Arial"/>
          <w:b/>
          <w:sz w:val="22"/>
          <w:szCs w:val="22"/>
        </w:rPr>
        <w:t>5</w:t>
      </w:r>
      <w:r w:rsidR="006440BF" w:rsidRPr="006D38E1">
        <w:rPr>
          <w:rFonts w:asciiTheme="minorHAnsi" w:hAnsiTheme="minorHAnsi" w:cs="Arial"/>
          <w:b/>
          <w:sz w:val="22"/>
          <w:szCs w:val="22"/>
        </w:rPr>
        <w:t>@cidecuador.org</w:t>
      </w:r>
    </w:p>
    <w:p w:rsidR="00D46FD3" w:rsidRPr="00D46FD3" w:rsidRDefault="00D36463" w:rsidP="006B3602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4A482A4F" wp14:editId="4D8C0439">
            <wp:simplePos x="0" y="0"/>
            <wp:positionH relativeFrom="column">
              <wp:posOffset>-98425</wp:posOffset>
            </wp:positionH>
            <wp:positionV relativeFrom="paragraph">
              <wp:posOffset>70485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24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20"/>
      </w:tblGrid>
      <w:tr w:rsidR="00505AC1" w:rsidRPr="00390D6D" w:rsidTr="00082CE3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390D6D" w:rsidRDefault="00505AC1">
            <w:pPr>
              <w:rPr>
                <w:rFonts w:ascii="Calibri" w:eastAsia="Arial Unicode MS" w:hAnsi="Calibri" w:cs="Calibri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D36463" w:rsidRDefault="00505AC1" w:rsidP="00505AC1">
            <w:pPr>
              <w:pStyle w:val="Ttulo2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D36463" w:rsidRDefault="00505AC1" w:rsidP="00505AC1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D36463" w:rsidRDefault="00505AC1" w:rsidP="00B04A64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  <w:t>Apellido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D36463" w:rsidRDefault="00505AC1" w:rsidP="00B04A64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  <w:lang w:val="es-ES_tradnl"/>
              </w:rPr>
              <w:t>Apellido 2</w:t>
            </w:r>
          </w:p>
        </w:tc>
      </w:tr>
      <w:tr w:rsidR="00505AC1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7E481C" w:rsidRDefault="00505AC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7E481C">
              <w:rPr>
                <w:rFonts w:ascii="Calibri" w:eastAsia="Arial Unicode MS" w:hAnsi="Calibri" w:cs="Calibri"/>
                <w:b/>
                <w:color w:val="17365D"/>
                <w:szCs w:val="18"/>
                <w:u w:val="single"/>
                <w:lang w:val="es-ES_tradnl"/>
              </w:rPr>
              <w:t>Autor 1</w:t>
            </w:r>
          </w:p>
        </w:tc>
        <w:sdt>
          <w:sdtPr>
            <w:rPr>
              <w:rFonts w:ascii="Calibri" w:eastAsia="Arial Unicode MS" w:hAnsi="Calibri" w:cs="Calibri"/>
              <w:color w:val="17365D"/>
              <w:sz w:val="18"/>
              <w:szCs w:val="18"/>
            </w:rPr>
            <w:id w:val="-484698127"/>
            <w:placeholder>
              <w:docPart w:val="4D5E29B9CBF74A6BA82CE05167E86C88"/>
            </w:placeholder>
            <w:showingPlcHdr/>
            <w:dropDownList>
              <w:listItem w:value="Elija un elemento."/>
              <w:listItem w:displayText="ESTUDIANTE" w:value="ESTUDIANTE"/>
              <w:listItem w:displayText="DR." w:value="DR."/>
              <w:listItem w:displayText="ING." w:value="ING."/>
              <w:listItem w:displayText="LIC." w:value="LIC."/>
              <w:listItem w:displayText="MED." w:value="MED."/>
              <w:listItem w:displayText="MGS." w:value="MGS."/>
              <w:listItem w:displayText="MSC." w:value="MSC."/>
              <w:listItem w:displayText="OD." w:value="OD."/>
              <w:listItem w:displayText="PHD." w:value="PHD."/>
              <w:listItem w:displayText="PSIC." w:value="PSIC.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:rsidR="00505AC1" w:rsidRPr="00390D6D" w:rsidRDefault="00BB4011" w:rsidP="007E481C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Textodelmarcadordeposicin"/>
                    <w:b/>
                    <w:color w:val="auto"/>
                  </w:rPr>
                  <w:t>Clic aquí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597212941"/>
            <w:placeholder>
              <w:docPart w:val="4DC0CD92BE754D69A8FB5F330A2D8BA7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:rsidR="00505AC1" w:rsidRPr="00390D6D" w:rsidRDefault="006D38E1" w:rsidP="00BB4011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406041074"/>
            <w:placeholder>
              <w:docPart w:val="2F1C38881E764874B65AC5A5DE6ADB09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:rsidR="00505AC1" w:rsidRPr="00390D6D" w:rsidRDefault="00BB4011" w:rsidP="00BB4011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876901340"/>
            <w:placeholder>
              <w:docPart w:val="2E0013C1278A487CA377A859B95292F0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:rsidR="00505AC1" w:rsidRPr="00390D6D" w:rsidRDefault="00BB4011" w:rsidP="00BB4011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</w:tr>
      <w:tr w:rsidR="000C5192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390D6D" w:rsidRDefault="000C5192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Institución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5192" w:rsidRPr="00FE2899" w:rsidRDefault="000C5192" w:rsidP="00D36463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870DD1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390D6D" w:rsidRDefault="00870DD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Whatsapp: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70DD1" w:rsidRPr="00390D6D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Teléfono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870DD1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Email personal</w:t>
            </w:r>
            <w:r w:rsidR="00D36463"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70DD1" w:rsidRPr="00390D6D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Email</w:t>
            </w:r>
            <w:r w:rsidR="005B6F85"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 xml:space="preserve"> Institucional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870DD1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870DD1" w:rsidRPr="00390D6D" w:rsidRDefault="00870DD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 xml:space="preserve">No </w:t>
            </w:r>
            <w:r w:rsidR="005B6F85" w:rsidRPr="00FE2899">
              <w:rPr>
                <w:rFonts w:ascii="Calibri" w:eastAsia="Arial Unicode MS" w:hAnsi="Calibri" w:cs="Calibri"/>
                <w:color w:val="17365D"/>
                <w:szCs w:val="18"/>
              </w:rPr>
              <w:t>exceder las 50 palabras</w:t>
            </w: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>.</w:t>
            </w: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44252B" w:rsidRPr="00FE2899" w:rsidRDefault="0044252B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44252B" w:rsidRPr="00FE2899" w:rsidRDefault="0044252B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390D6D" w:rsidRDefault="00870DD1" w:rsidP="00D36463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 w:val="18"/>
                <w:szCs w:val="18"/>
              </w:rPr>
            </w:pPr>
          </w:p>
        </w:tc>
      </w:tr>
      <w:tr w:rsidR="00870DD1" w:rsidRPr="00390D6D" w:rsidTr="00082CE3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390D6D" w:rsidRDefault="00870DD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pStyle w:val="Ttulo2"/>
              <w:rPr>
                <w:rFonts w:ascii="Calibri" w:eastAsia="Arial Unicode MS" w:hAnsi="Calibri" w:cs="Calibri"/>
                <w:b/>
                <w:color w:val="17365D"/>
                <w:sz w:val="22"/>
                <w:szCs w:val="24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4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</w:rPr>
              <w:t>Apellido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lang w:val="es-ES_tradnl"/>
              </w:rPr>
              <w:t>Apellido 2</w:t>
            </w:r>
          </w:p>
        </w:tc>
      </w:tr>
      <w:tr w:rsidR="005B6F85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7E481C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7E481C">
              <w:rPr>
                <w:rFonts w:ascii="Calibri" w:eastAsia="Arial Unicode MS" w:hAnsi="Calibri" w:cs="Calibri"/>
                <w:b/>
                <w:color w:val="17365D"/>
                <w:szCs w:val="18"/>
                <w:u w:val="single"/>
                <w:lang w:val="es-ES_tradnl"/>
              </w:rPr>
              <w:t>Autor 2</w:t>
            </w:r>
          </w:p>
        </w:tc>
        <w:sdt>
          <w:sdtPr>
            <w:rPr>
              <w:rFonts w:ascii="Calibri" w:eastAsia="Arial Unicode MS" w:hAnsi="Calibri" w:cs="Calibri"/>
              <w:color w:val="17365D"/>
              <w:sz w:val="18"/>
              <w:szCs w:val="18"/>
            </w:rPr>
            <w:id w:val="465710367"/>
            <w:placeholder>
              <w:docPart w:val="D8C0B6017756434D9DD1F3D11944662E"/>
            </w:placeholder>
            <w:showingPlcHdr/>
            <w:dropDownList>
              <w:listItem w:value="Elija un elemento."/>
              <w:listItem w:displayText="ESTUDIANTE" w:value="ESTUDIANTE"/>
              <w:listItem w:displayText="DR." w:value="DR."/>
              <w:listItem w:displayText="ING." w:value="ING."/>
              <w:listItem w:displayText="LIC." w:value="LIC."/>
              <w:listItem w:displayText="MED." w:value="MED."/>
              <w:listItem w:displayText="MGS." w:value="MGS."/>
              <w:listItem w:displayText="MSC." w:value="MSC."/>
              <w:listItem w:displayText="OD." w:value="OD."/>
              <w:listItem w:displayText="PHD." w:value="PHD."/>
              <w:listItem w:displayText="PSIC." w:value="PSIC.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5B6F85" w:rsidRPr="00390D6D" w:rsidRDefault="001D5F38" w:rsidP="001D5F38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Textodelmarcadordeposicin"/>
                    <w:b/>
                    <w:color w:val="auto"/>
                  </w:rPr>
                  <w:t>Clic aquí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36254969"/>
            <w:placeholder>
              <w:docPart w:val="348FBCD336A94C829689440CF14BF2AD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954517554"/>
            <w:placeholder>
              <w:docPart w:val="2403FB8D4EE1416AA1C36762BF5AF34C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-1462023519"/>
            <w:placeholder>
              <w:docPart w:val="822E81F5B93B4671AE4F268C68A16C98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5DFEC" w:themeFill="accent4" w:themeFillTint="33"/>
                <w:vAlign w:val="center"/>
              </w:tcPr>
              <w:p w:rsidR="005B6F85" w:rsidRPr="00390D6D" w:rsidRDefault="00BB4011" w:rsidP="00F84673">
                <w:pPr>
                  <w:jc w:val="center"/>
                  <w:rPr>
                    <w:rFonts w:ascii="Calibri" w:eastAsia="Arial Unicode MS" w:hAnsi="Calibri" w:cs="Calibri"/>
                    <w:b/>
                    <w:color w:val="17365D"/>
                    <w:sz w:val="18"/>
                    <w:szCs w:val="18"/>
                    <w:lang w:val="es-ES_tradnl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</w:tr>
      <w:tr w:rsidR="005B6F85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Whatsapp: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Teléfono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D36463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Email personal</w:t>
            </w:r>
            <w:r w:rsidR="00D36463"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Email Institucional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>No exceder las 50 palabras.</w:t>
            </w: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390D6D" w:rsidRDefault="005B6F85" w:rsidP="00D36463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 w:val="18"/>
                <w:szCs w:val="18"/>
              </w:rPr>
            </w:pPr>
          </w:p>
        </w:tc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pStyle w:val="Ttulo2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7E481C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7E481C">
              <w:rPr>
                <w:rFonts w:ascii="Calibri" w:eastAsia="Arial Unicode MS" w:hAnsi="Calibri" w:cs="Calibri"/>
                <w:b/>
                <w:color w:val="17365D"/>
                <w:szCs w:val="18"/>
                <w:u w:val="single"/>
                <w:lang w:val="es-ES_tradnl"/>
              </w:rPr>
              <w:t>Autor 3</w:t>
            </w:r>
          </w:p>
        </w:tc>
        <w:sdt>
          <w:sdtPr>
            <w:rPr>
              <w:rFonts w:ascii="Calibri" w:eastAsia="Arial Unicode MS" w:hAnsi="Calibri" w:cs="Calibri"/>
              <w:color w:val="17365D"/>
              <w:sz w:val="18"/>
              <w:szCs w:val="18"/>
            </w:rPr>
            <w:id w:val="-932889067"/>
            <w:placeholder>
              <w:docPart w:val="4AD2773818B14C1AB8C56B25CED502A6"/>
            </w:placeholder>
            <w:showingPlcHdr/>
            <w:dropDownList>
              <w:listItem w:value="Elija un elemento."/>
              <w:listItem w:displayText="ESTUDIANTE" w:value="ESTUDIANTE"/>
              <w:listItem w:displayText="DR." w:value="DR."/>
              <w:listItem w:displayText="ING." w:value="ING."/>
              <w:listItem w:displayText="LIC." w:value="LIC."/>
              <w:listItem w:displayText="MED." w:value="MED."/>
              <w:listItem w:displayText="MGS." w:value="MGS."/>
              <w:listItem w:displayText="MSC." w:value="MSC."/>
              <w:listItem w:displayText="OD." w:value="OD."/>
              <w:listItem w:displayText="PHD." w:value="PHD."/>
              <w:listItem w:displayText="PSIC." w:value="PSIC.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DBDB" w:themeFill="accent2" w:themeFillTint="33"/>
                <w:vAlign w:val="center"/>
              </w:tcPr>
              <w:p w:rsidR="005B6F85" w:rsidRPr="00390D6D" w:rsidRDefault="001D5F38" w:rsidP="001D5F38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Textodelmarcadordeposicin"/>
                    <w:b/>
                    <w:color w:val="auto"/>
                  </w:rPr>
                  <w:t>Clic aquí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-2066639536"/>
            <w:placeholder>
              <w:docPart w:val="2BA63A78E30E440899C08542B85A50BE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DBDB" w:themeFill="accent2" w:themeFillTint="33"/>
                <w:vAlign w:val="center"/>
              </w:tcPr>
              <w:p w:rsidR="005B6F85" w:rsidRPr="00390D6D" w:rsidRDefault="00FE2899" w:rsidP="00082CE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1255241399"/>
            <w:placeholder>
              <w:docPart w:val="7A130C3CA4904F3D97A3245CAF72F631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DBDB" w:themeFill="accent2" w:themeFillTint="33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423310472"/>
            <w:placeholder>
              <w:docPart w:val="34EACB27639441D2AE0FC37A7F7AA29A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2DBDB" w:themeFill="accent2" w:themeFillTint="33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hSpace="0" w:vSpace="0" w:wrap="auto" w:yAlign="inline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</w:tr>
      <w:tr w:rsidR="005B6F85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6F85" w:rsidRPr="00FE2899" w:rsidRDefault="005B6F85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Whatsapp: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Teléfono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FE6FE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Email personal</w:t>
            </w:r>
            <w:r w:rsidR="00FE6FE3" w:rsidRPr="00FE6FE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Email Institucional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54340E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>No exceder las 50 palabras.</w:t>
            </w: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CD4FCE" w:rsidRPr="00FE2899" w:rsidRDefault="00CD4FCE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CD4FCE" w:rsidRPr="00FE2899" w:rsidRDefault="00CD4FCE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390D6D" w:rsidRDefault="005B6F85" w:rsidP="00D36463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 w:val="18"/>
                <w:szCs w:val="18"/>
              </w:rPr>
            </w:pPr>
          </w:p>
        </w:tc>
      </w:tr>
    </w:tbl>
    <w:p w:rsidR="00CB31D8" w:rsidRDefault="00156EBA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</w:t>
      </w:r>
    </w:p>
    <w:p w:rsidR="006D65D5" w:rsidRDefault="006D65D5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D65D5" w:rsidRDefault="006D65D5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B4011" w:rsidRDefault="00BB4011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B4011" w:rsidRDefault="00BB4011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156EBA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</w:t>
      </w:r>
      <w:r w:rsidR="009B6B03">
        <w:rPr>
          <w:color w:val="1F497D"/>
        </w:rPr>
        <w:t>PONENCIA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  <w:sz w:val="28"/>
          <w:szCs w:val="28"/>
        </w:rPr>
      </w:pPr>
      <w:r w:rsidRPr="006D38E1">
        <w:rPr>
          <w:rFonts w:asciiTheme="minorHAnsi" w:hAnsiTheme="minorHAnsi"/>
          <w:b/>
          <w:szCs w:val="28"/>
        </w:rPr>
        <w:t xml:space="preserve">Nombre de la </w:t>
      </w:r>
      <w:r w:rsidR="009B6B03">
        <w:rPr>
          <w:rFonts w:asciiTheme="minorHAnsi" w:hAnsiTheme="minorHAnsi"/>
          <w:b/>
          <w:szCs w:val="28"/>
        </w:rPr>
        <w:t>Ponencia</w:t>
      </w:r>
      <w:bookmarkStart w:id="0" w:name="_GoBack"/>
      <w:bookmarkEnd w:id="0"/>
      <w:r w:rsidRPr="006D38E1">
        <w:rPr>
          <w:rFonts w:asciiTheme="minorHAnsi" w:hAnsiTheme="minorHAnsi"/>
          <w:b/>
          <w:szCs w:val="28"/>
        </w:rPr>
        <w:t>:</w:t>
      </w:r>
      <w:r w:rsidR="006D38E1">
        <w:rPr>
          <w:rFonts w:asciiTheme="minorHAnsi" w:hAnsiTheme="minorHAnsi"/>
          <w:b/>
          <w:szCs w:val="28"/>
        </w:rPr>
        <w:t xml:space="preserve"> </w:t>
      </w:r>
      <w:r w:rsidR="00DC4246" w:rsidRPr="006D38E1">
        <w:rPr>
          <w:rFonts w:ascii="Garamond" w:hAnsi="Garamond"/>
          <w:szCs w:val="28"/>
        </w:rPr>
        <w:t xml:space="preserve"> </w:t>
      </w:r>
      <w:sdt>
        <w:sdtPr>
          <w:rPr>
            <w:rStyle w:val="Estilo6"/>
          </w:rPr>
          <w:id w:val="-85614337"/>
          <w:lock w:val="sdtLocked"/>
          <w:placeholder>
            <w:docPart w:val="2BA893B600EA4A4D8FEA905B01A2635A"/>
          </w:placeholder>
          <w:showingPlcHdr/>
          <w:text/>
        </w:sdtPr>
        <w:sdtEndPr>
          <w:rPr>
            <w:rStyle w:val="Fuentedeprrafopredeter"/>
            <w:rFonts w:ascii="Times New Roman" w:hAnsi="Times New Roman"/>
            <w:sz w:val="28"/>
            <w:szCs w:val="28"/>
          </w:rPr>
        </w:sdtEndPr>
        <w:sdtContent>
          <w:r w:rsidR="00900847">
            <w:rPr>
              <w:rStyle w:val="Textodelmarcadordeposicin"/>
            </w:rPr>
            <w:t>Haga clic aquí para es</w:t>
          </w:r>
          <w:r w:rsidR="00900847" w:rsidRPr="00D06864">
            <w:rPr>
              <w:rStyle w:val="Textodelmarcadordeposicin"/>
            </w:rPr>
            <w:t>cribir texto.</w:t>
          </w:r>
        </w:sdtContent>
      </w:sdt>
    </w:p>
    <w:p w:rsidR="00D3647B" w:rsidRDefault="00D3647B" w:rsidP="006A75B3">
      <w:pPr>
        <w:jc w:val="both"/>
        <w:rPr>
          <w:rFonts w:ascii="Garamond" w:hAnsi="Garamond"/>
          <w:sz w:val="28"/>
          <w:szCs w:val="28"/>
        </w:rPr>
      </w:pPr>
    </w:p>
    <w:p w:rsidR="006D38E1" w:rsidRDefault="006D38E1" w:rsidP="006D38E1">
      <w:pPr>
        <w:jc w:val="both"/>
        <w:rPr>
          <w:rFonts w:ascii="Calibri" w:hAnsi="Calibri"/>
        </w:rPr>
      </w:pPr>
      <w:r w:rsidRPr="00692AFC">
        <w:rPr>
          <w:rFonts w:ascii="Calibri" w:hAnsi="Calibri"/>
          <w:b/>
        </w:rPr>
        <w:t>-</w:t>
      </w:r>
      <w:r>
        <w:rPr>
          <w:rFonts w:ascii="Calibri" w:hAnsi="Calibri"/>
          <w:b/>
        </w:rPr>
        <w:t xml:space="preserve"> (Marcar con una X el eje temático)</w:t>
      </w:r>
      <w:r w:rsidRPr="003357F8">
        <w:rPr>
          <w:rFonts w:ascii="Calibri" w:hAnsi="Calibri"/>
        </w:rPr>
        <w:t>:</w:t>
      </w:r>
    </w:p>
    <w:p w:rsidR="006D38E1" w:rsidRPr="0036643F" w:rsidRDefault="006D38E1" w:rsidP="0036643F">
      <w:pPr>
        <w:rPr>
          <w:rFonts w:ascii="Calibri" w:hAnsi="Calibri"/>
          <w:b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992"/>
      </w:tblGrid>
      <w:tr w:rsidR="0054340E" w:rsidRPr="00A717B8" w:rsidTr="0036643F">
        <w:trPr>
          <w:trHeight w:val="256"/>
        </w:trPr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Desarrollo, análisis de software y aplicaciones.</w:t>
            </w:r>
          </w:p>
        </w:tc>
        <w:tc>
          <w:tcPr>
            <w:tcW w:w="992" w:type="dxa"/>
            <w:shd w:val="clear" w:color="auto" w:fill="auto"/>
          </w:tcPr>
          <w:p w:rsidR="0054340E" w:rsidRPr="0036643F" w:rsidRDefault="0054340E" w:rsidP="0054340E">
            <w:pPr>
              <w:jc w:val="center"/>
              <w:rPr>
                <w:rFonts w:ascii="Calibri" w:hAnsi="Calibri"/>
                <w:lang w:val="es-EC"/>
              </w:rPr>
            </w:pPr>
          </w:p>
        </w:tc>
      </w:tr>
      <w:tr w:rsidR="0054340E" w:rsidRPr="00A717B8" w:rsidTr="00D66310"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Las </w:t>
            </w: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TIC´s</w:t>
            </w:r>
            <w:proofErr w:type="spellEnd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A717B8" w:rsidTr="00D66310"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Redes y seguridad.</w:t>
            </w:r>
          </w:p>
        </w:tc>
        <w:tc>
          <w:tcPr>
            <w:tcW w:w="992" w:type="dxa"/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A717B8" w:rsidTr="00D66310"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Seguridad informática.</w:t>
            </w:r>
          </w:p>
        </w:tc>
        <w:tc>
          <w:tcPr>
            <w:tcW w:w="992" w:type="dxa"/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A717B8" w:rsidTr="00D66310"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Inteligencia artificial.</w:t>
            </w:r>
          </w:p>
        </w:tc>
        <w:tc>
          <w:tcPr>
            <w:tcW w:w="992" w:type="dxa"/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A717B8" w:rsidTr="00673634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Automatización, Mecatrónica y Robótica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A717B8" w:rsidTr="00673634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Ingeniería de Software.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A717B8" w:rsidTr="00435A0C">
        <w:trPr>
          <w:trHeight w:val="256"/>
        </w:trPr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Cloud </w:t>
            </w: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computing</w:t>
            </w:r>
            <w:proofErr w:type="spellEnd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4340E" w:rsidRPr="0036643F" w:rsidRDefault="0054340E" w:rsidP="0054340E">
            <w:pPr>
              <w:jc w:val="center"/>
              <w:rPr>
                <w:rFonts w:ascii="Calibri" w:hAnsi="Calibri"/>
                <w:lang w:val="es-EC"/>
              </w:rPr>
            </w:pPr>
          </w:p>
        </w:tc>
      </w:tr>
      <w:tr w:rsidR="0054340E" w:rsidRPr="00A717B8" w:rsidTr="00435A0C"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Redes inalámbricas y móviles.</w:t>
            </w:r>
          </w:p>
        </w:tc>
        <w:tc>
          <w:tcPr>
            <w:tcW w:w="992" w:type="dxa"/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A717B8" w:rsidTr="00435A0C"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Computación evolutiva.</w:t>
            </w:r>
          </w:p>
        </w:tc>
        <w:tc>
          <w:tcPr>
            <w:tcW w:w="992" w:type="dxa"/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A717B8" w:rsidTr="00435A0C"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Interacción hombre – maquina </w:t>
            </w:r>
          </w:p>
        </w:tc>
        <w:tc>
          <w:tcPr>
            <w:tcW w:w="992" w:type="dxa"/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A717B8" w:rsidTr="00435A0C"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Big Data &amp; </w:t>
            </w: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Analytics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36643F" w:rsidTr="00435A0C">
        <w:trPr>
          <w:trHeight w:val="256"/>
        </w:trPr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Smart </w:t>
            </w: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cities</w:t>
            </w:r>
            <w:proofErr w:type="spellEnd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4340E" w:rsidRPr="0036643F" w:rsidRDefault="0054340E" w:rsidP="0054340E">
            <w:pPr>
              <w:jc w:val="center"/>
              <w:rPr>
                <w:rFonts w:ascii="Calibri" w:hAnsi="Calibri"/>
                <w:lang w:val="es-EC"/>
              </w:rPr>
            </w:pPr>
          </w:p>
        </w:tc>
      </w:tr>
      <w:tr w:rsidR="0054340E" w:rsidRPr="00A717B8" w:rsidTr="00435A0C"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Blockchain</w:t>
            </w:r>
            <w:proofErr w:type="spellEnd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A717B8" w:rsidTr="00435A0C"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proofErr w:type="spellStart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>Ethical</w:t>
            </w:r>
            <w:proofErr w:type="spellEnd"/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 hacking </w:t>
            </w:r>
          </w:p>
        </w:tc>
        <w:tc>
          <w:tcPr>
            <w:tcW w:w="992" w:type="dxa"/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  <w:tr w:rsidR="0054340E" w:rsidRPr="00A717B8" w:rsidTr="00435A0C">
        <w:tc>
          <w:tcPr>
            <w:tcW w:w="7621" w:type="dxa"/>
            <w:shd w:val="clear" w:color="auto" w:fill="auto"/>
          </w:tcPr>
          <w:p w:rsidR="0054340E" w:rsidRPr="0054340E" w:rsidRDefault="0054340E" w:rsidP="005434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Calibri" w:hAnsiTheme="minorHAnsi"/>
                <w:color w:val="000000" w:themeColor="text1"/>
                <w:sz w:val="24"/>
              </w:rPr>
            </w:pPr>
            <w:r w:rsidRPr="0054340E">
              <w:rPr>
                <w:rFonts w:asciiTheme="minorHAnsi" w:eastAsia="Calibri" w:hAnsiTheme="minorHAnsi"/>
                <w:color w:val="000000" w:themeColor="text1"/>
                <w:sz w:val="24"/>
              </w:rPr>
              <w:t xml:space="preserve">Desarrollo de video juegos </w:t>
            </w:r>
          </w:p>
        </w:tc>
        <w:tc>
          <w:tcPr>
            <w:tcW w:w="992" w:type="dxa"/>
            <w:shd w:val="clear" w:color="auto" w:fill="auto"/>
          </w:tcPr>
          <w:p w:rsidR="0054340E" w:rsidRPr="00A717B8" w:rsidRDefault="0054340E" w:rsidP="0054340E">
            <w:pPr>
              <w:jc w:val="center"/>
              <w:rPr>
                <w:rFonts w:ascii="Calibri" w:hAnsi="Calibri"/>
              </w:rPr>
            </w:pPr>
          </w:p>
        </w:tc>
      </w:tr>
    </w:tbl>
    <w:p w:rsidR="0036643F" w:rsidRDefault="0036643F" w:rsidP="006A75B3">
      <w:pPr>
        <w:jc w:val="both"/>
        <w:rPr>
          <w:rFonts w:ascii="Garamond" w:hAnsi="Garamond"/>
          <w:sz w:val="28"/>
          <w:szCs w:val="28"/>
        </w:rPr>
      </w:pPr>
    </w:p>
    <w:p w:rsidR="0046687E" w:rsidRDefault="0046687E" w:rsidP="00613500">
      <w:pPr>
        <w:jc w:val="both"/>
        <w:rPr>
          <w:rFonts w:ascii="Garamond" w:hAnsi="Garamond"/>
          <w:b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 w:rsidRPr="00DC4246">
        <w:rPr>
          <w:rFonts w:ascii="Garamond" w:hAnsi="Garamond"/>
          <w:b/>
        </w:rPr>
        <w:t>Descriptores claves</w:t>
      </w:r>
      <w:r>
        <w:rPr>
          <w:rFonts w:ascii="Garamond" w:hAnsi="Garamond"/>
        </w:rPr>
        <w:t xml:space="preserve">: </w:t>
      </w:r>
      <w:sdt>
        <w:sdtPr>
          <w:rPr>
            <w:rStyle w:val="Estilo9"/>
          </w:rPr>
          <w:id w:val="1341275017"/>
          <w:lock w:val="sdtLocked"/>
          <w:placeholder>
            <w:docPart w:val="21D60DB5EB814B3B815EAE8CED16FD30"/>
          </w:placeholder>
          <w:showingPlcHdr/>
        </w:sdtPr>
        <w:sdtEndPr>
          <w:rPr>
            <w:rStyle w:val="Fuentedeprrafopredeter"/>
            <w:rFonts w:ascii="Times New Roman" w:hAnsi="Times New Roman"/>
          </w:rPr>
        </w:sdtEndPr>
        <w:sdtContent>
          <w:r w:rsidR="00A55477">
            <w:rPr>
              <w:rStyle w:val="Textodelmarcadordeposicin"/>
            </w:rPr>
            <w:t>(5 palabras).</w:t>
          </w:r>
        </w:sdtContent>
      </w:sdt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 w:rsidRPr="00DC4246">
        <w:rPr>
          <w:rFonts w:ascii="Garamond" w:hAnsi="Garamond"/>
          <w:b/>
        </w:rPr>
        <w:t>Resumen</w:t>
      </w:r>
      <w:r>
        <w:rPr>
          <w:rFonts w:ascii="Garamond" w:hAnsi="Garamond"/>
        </w:rPr>
        <w:t xml:space="preserve">: </w:t>
      </w:r>
      <w:sdt>
        <w:sdtPr>
          <w:rPr>
            <w:rStyle w:val="Estilo8"/>
            <w:color w:val="7F7F7F" w:themeColor="text1" w:themeTint="80"/>
          </w:rPr>
          <w:id w:val="954450221"/>
          <w:lock w:val="sdtLocked"/>
          <w:placeholder>
            <w:docPart w:val="09C6A03B0D814E0C9E4C4EB53DEECF06"/>
          </w:placeholder>
          <w:showingPlcHdr/>
        </w:sdtPr>
        <w:sdtEndPr>
          <w:rPr>
            <w:rStyle w:val="Fuentedeprrafopredeter"/>
            <w:rFonts w:ascii="Times New Roman" w:hAnsi="Times New Roman"/>
            <w:color w:val="auto"/>
          </w:rPr>
        </w:sdtEndPr>
        <w:sdtContent>
          <w:r w:rsidR="003E00C1" w:rsidRPr="003E00C1">
            <w:rPr>
              <w:rFonts w:ascii="Garamond" w:hAnsi="Garamond"/>
              <w:color w:val="7F7F7F" w:themeColor="text1" w:themeTint="80"/>
            </w:rPr>
            <w:t>(No más de 200 palabras, debe incluir objetivos, metodología y conclusiones o resultados (todo en un párrafo)</w:t>
          </w:r>
          <w:r w:rsidR="003E00C1" w:rsidRPr="003E00C1">
            <w:rPr>
              <w:rStyle w:val="Textodelmarcadordeposicin"/>
              <w:color w:val="7F7F7F" w:themeColor="text1" w:themeTint="80"/>
            </w:rPr>
            <w:t>.</w:t>
          </w:r>
        </w:sdtContent>
      </w:sdt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Pr="006A45D6" w:rsidRDefault="005B6F85" w:rsidP="00613500">
      <w:pPr>
        <w:jc w:val="both"/>
        <w:rPr>
          <w:rFonts w:ascii="Garamond" w:hAnsi="Garamond"/>
        </w:rPr>
      </w:pPr>
      <w:r w:rsidRPr="006A45D6">
        <w:rPr>
          <w:rFonts w:ascii="Garamond" w:hAnsi="Garamond"/>
        </w:rPr>
        <w:t>El resumen se redacta en tercera</w:t>
      </w:r>
      <w:r w:rsidR="00613500" w:rsidRPr="006A45D6">
        <w:rPr>
          <w:rFonts w:ascii="Garamond" w:hAnsi="Garamond"/>
        </w:rPr>
        <w:t xml:space="preserve"> persona y en pasado </w:t>
      </w:r>
      <w:r w:rsidRPr="006A45D6">
        <w:rPr>
          <w:rFonts w:ascii="Garamond" w:hAnsi="Garamond"/>
        </w:rPr>
        <w:t>haciendo referencia a</w:t>
      </w:r>
      <w:r w:rsidR="00613500" w:rsidRPr="006A45D6">
        <w:rPr>
          <w:rFonts w:ascii="Garamond" w:hAnsi="Garamond"/>
        </w:rPr>
        <w:t xml:space="preserve"> la </w:t>
      </w:r>
      <w:r w:rsidRPr="006A45D6">
        <w:rPr>
          <w:rFonts w:ascii="Garamond" w:hAnsi="Garamond"/>
        </w:rPr>
        <w:t>investigación realizada</w:t>
      </w:r>
      <w:r w:rsidR="00613500" w:rsidRPr="006A45D6">
        <w:rPr>
          <w:rFonts w:ascii="Garamond" w:hAnsi="Garamond"/>
        </w:rPr>
        <w:t>. Debe contener de 150 a 200 palabras como máximo, no debe incluir ecuaciones o referencias. Use la fuente Garamond en tamaño 1</w:t>
      </w:r>
      <w:r w:rsidR="006A45D6" w:rsidRPr="006A45D6">
        <w:rPr>
          <w:rFonts w:ascii="Garamond" w:hAnsi="Garamond"/>
        </w:rPr>
        <w:t>2</w:t>
      </w:r>
      <w:r w:rsidR="00613500" w:rsidRPr="006A45D6">
        <w:rPr>
          <w:rFonts w:ascii="Garamond" w:hAnsi="Garamond"/>
        </w:rPr>
        <w:t xml:space="preserve">. El contenido del resumen debe estar completamente justificado. Elimine </w:t>
      </w:r>
      <w:r w:rsidRPr="006A45D6">
        <w:rPr>
          <w:rFonts w:ascii="Garamond" w:hAnsi="Garamond"/>
        </w:rPr>
        <w:t>las palabras y oraciones innecesarias</w:t>
      </w:r>
      <w:r w:rsidR="00613500" w:rsidRPr="006A45D6">
        <w:rPr>
          <w:rFonts w:ascii="Garamond" w:hAnsi="Garamond"/>
        </w:rPr>
        <w:t xml:space="preserve">.  </w:t>
      </w:r>
      <w:r w:rsidR="00DC4246">
        <w:rPr>
          <w:rFonts w:ascii="Garamond" w:hAnsi="Garamond"/>
        </w:rPr>
        <w:t>Dé</w:t>
      </w:r>
      <w:r w:rsidRPr="006A45D6">
        <w:rPr>
          <w:rFonts w:ascii="Garamond" w:hAnsi="Garamond"/>
        </w:rPr>
        <w:t xml:space="preserve"> énfasis a</w:t>
      </w:r>
      <w:r w:rsidR="00613500" w:rsidRPr="006A45D6">
        <w:rPr>
          <w:rFonts w:ascii="Garamond" w:hAnsi="Garamond"/>
        </w:rPr>
        <w:t xml:space="preserve"> las conclusiones y resultados</w:t>
      </w:r>
      <w:r w:rsidR="00566314" w:rsidRPr="006A45D6">
        <w:rPr>
          <w:rFonts w:ascii="Garamond" w:hAnsi="Garamond"/>
        </w:rPr>
        <w:t>.</w:t>
      </w: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825F35">
      <w:headerReference w:type="default" r:id="rId9"/>
      <w:pgSz w:w="11907" w:h="16840" w:code="9"/>
      <w:pgMar w:top="2250" w:right="198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13E" w:rsidRDefault="0027213E">
      <w:r>
        <w:separator/>
      </w:r>
    </w:p>
  </w:endnote>
  <w:endnote w:type="continuationSeparator" w:id="0">
    <w:p w:rsidR="0027213E" w:rsidRDefault="0027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13E" w:rsidRDefault="0027213E">
      <w:r>
        <w:separator/>
      </w:r>
    </w:p>
  </w:footnote>
  <w:footnote w:type="continuationSeparator" w:id="0">
    <w:p w:rsidR="0027213E" w:rsidRDefault="0027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1D8" w:rsidRDefault="00825F35">
    <w:pPr>
      <w:pStyle w:val="Encabezado"/>
    </w:pPr>
    <w:r w:rsidRPr="00825F3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343025"/>
          <wp:effectExtent l="0" t="0" r="9525" b="9525"/>
          <wp:wrapNone/>
          <wp:docPr id="4" name="Imagen 4" descr="C:\Users\Maga\Documents\CIDE 2019\3. INFORMÁTICA\4. ARTES\encabezado-informaticaITS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a\Documents\CIDE 2019\3. INFORMÁTICA\4. ARTES\encabezado-informaticaITS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39053372"/>
    <w:multiLevelType w:val="multilevel"/>
    <w:tmpl w:val="9060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376C5D"/>
    <w:multiLevelType w:val="multilevel"/>
    <w:tmpl w:val="00CA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B32908"/>
    <w:multiLevelType w:val="multilevel"/>
    <w:tmpl w:val="A078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6E7545"/>
    <w:multiLevelType w:val="hybridMultilevel"/>
    <w:tmpl w:val="75AEEF70"/>
    <w:lvl w:ilvl="0" w:tplc="0409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D0B3141"/>
    <w:multiLevelType w:val="hybridMultilevel"/>
    <w:tmpl w:val="9AE266B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442EF"/>
    <w:multiLevelType w:val="hybridMultilevel"/>
    <w:tmpl w:val="1C22CD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99"/>
    <w:rsid w:val="00001B79"/>
    <w:rsid w:val="000024A4"/>
    <w:rsid w:val="0000749F"/>
    <w:rsid w:val="00023789"/>
    <w:rsid w:val="00025924"/>
    <w:rsid w:val="000414FF"/>
    <w:rsid w:val="000426A9"/>
    <w:rsid w:val="000437C1"/>
    <w:rsid w:val="00056CB2"/>
    <w:rsid w:val="00062E6B"/>
    <w:rsid w:val="00062EBC"/>
    <w:rsid w:val="00067136"/>
    <w:rsid w:val="00067CAD"/>
    <w:rsid w:val="000729F9"/>
    <w:rsid w:val="00082CE3"/>
    <w:rsid w:val="00085148"/>
    <w:rsid w:val="0009156B"/>
    <w:rsid w:val="000A5B76"/>
    <w:rsid w:val="000A6927"/>
    <w:rsid w:val="000A7379"/>
    <w:rsid w:val="000B6CF5"/>
    <w:rsid w:val="000C4236"/>
    <w:rsid w:val="000C5192"/>
    <w:rsid w:val="000E1E78"/>
    <w:rsid w:val="000E373E"/>
    <w:rsid w:val="000E7C77"/>
    <w:rsid w:val="000F791E"/>
    <w:rsid w:val="00101747"/>
    <w:rsid w:val="001033ED"/>
    <w:rsid w:val="00105894"/>
    <w:rsid w:val="0011066B"/>
    <w:rsid w:val="0011202A"/>
    <w:rsid w:val="00116570"/>
    <w:rsid w:val="00133D31"/>
    <w:rsid w:val="0013685E"/>
    <w:rsid w:val="001420B8"/>
    <w:rsid w:val="001423C5"/>
    <w:rsid w:val="00144BF2"/>
    <w:rsid w:val="0015462D"/>
    <w:rsid w:val="001552F0"/>
    <w:rsid w:val="00156EBA"/>
    <w:rsid w:val="0017535C"/>
    <w:rsid w:val="0017617B"/>
    <w:rsid w:val="00177E81"/>
    <w:rsid w:val="00191675"/>
    <w:rsid w:val="001949C3"/>
    <w:rsid w:val="001963AC"/>
    <w:rsid w:val="001A3D27"/>
    <w:rsid w:val="001A6326"/>
    <w:rsid w:val="001B70A5"/>
    <w:rsid w:val="001D44DA"/>
    <w:rsid w:val="001D5F38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7213E"/>
    <w:rsid w:val="00276A61"/>
    <w:rsid w:val="002770A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C2D75"/>
    <w:rsid w:val="002E11C2"/>
    <w:rsid w:val="002F067E"/>
    <w:rsid w:val="002F287A"/>
    <w:rsid w:val="002F529D"/>
    <w:rsid w:val="0031555A"/>
    <w:rsid w:val="003346C2"/>
    <w:rsid w:val="0036578E"/>
    <w:rsid w:val="0036643F"/>
    <w:rsid w:val="00372522"/>
    <w:rsid w:val="003811DF"/>
    <w:rsid w:val="00390D6D"/>
    <w:rsid w:val="00390ED6"/>
    <w:rsid w:val="003A3E75"/>
    <w:rsid w:val="003A5388"/>
    <w:rsid w:val="003B6B78"/>
    <w:rsid w:val="003C064B"/>
    <w:rsid w:val="003C26F5"/>
    <w:rsid w:val="003C2B28"/>
    <w:rsid w:val="003C76BB"/>
    <w:rsid w:val="003D0126"/>
    <w:rsid w:val="003D2337"/>
    <w:rsid w:val="003D2925"/>
    <w:rsid w:val="003D3A0E"/>
    <w:rsid w:val="003E00C1"/>
    <w:rsid w:val="003E6829"/>
    <w:rsid w:val="003E7FE0"/>
    <w:rsid w:val="0041130C"/>
    <w:rsid w:val="00411409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620D1"/>
    <w:rsid w:val="0046687E"/>
    <w:rsid w:val="0047328F"/>
    <w:rsid w:val="00474756"/>
    <w:rsid w:val="00474E52"/>
    <w:rsid w:val="0048223E"/>
    <w:rsid w:val="004929AC"/>
    <w:rsid w:val="004A008C"/>
    <w:rsid w:val="004A1F9A"/>
    <w:rsid w:val="004A7120"/>
    <w:rsid w:val="004B2333"/>
    <w:rsid w:val="004B71A3"/>
    <w:rsid w:val="004C1DB5"/>
    <w:rsid w:val="004D10A6"/>
    <w:rsid w:val="004D2E6A"/>
    <w:rsid w:val="004D79EC"/>
    <w:rsid w:val="004E42F7"/>
    <w:rsid w:val="004F378C"/>
    <w:rsid w:val="00505AC1"/>
    <w:rsid w:val="005076C2"/>
    <w:rsid w:val="00510EE5"/>
    <w:rsid w:val="005430F5"/>
    <w:rsid w:val="0054340E"/>
    <w:rsid w:val="00544AAC"/>
    <w:rsid w:val="00550752"/>
    <w:rsid w:val="00566314"/>
    <w:rsid w:val="0056786A"/>
    <w:rsid w:val="00570860"/>
    <w:rsid w:val="00581966"/>
    <w:rsid w:val="00582D2E"/>
    <w:rsid w:val="00592AC9"/>
    <w:rsid w:val="005A6439"/>
    <w:rsid w:val="005B6F85"/>
    <w:rsid w:val="005D11CE"/>
    <w:rsid w:val="005D19AB"/>
    <w:rsid w:val="005D2419"/>
    <w:rsid w:val="005D2911"/>
    <w:rsid w:val="005D6A9A"/>
    <w:rsid w:val="005E1F2A"/>
    <w:rsid w:val="005E6BC6"/>
    <w:rsid w:val="00613222"/>
    <w:rsid w:val="00613500"/>
    <w:rsid w:val="00614880"/>
    <w:rsid w:val="00615F15"/>
    <w:rsid w:val="00622007"/>
    <w:rsid w:val="006440BF"/>
    <w:rsid w:val="006473E6"/>
    <w:rsid w:val="006606B2"/>
    <w:rsid w:val="00664788"/>
    <w:rsid w:val="00673634"/>
    <w:rsid w:val="00680412"/>
    <w:rsid w:val="00686264"/>
    <w:rsid w:val="00694734"/>
    <w:rsid w:val="006A45D6"/>
    <w:rsid w:val="006A5FE8"/>
    <w:rsid w:val="006A75B3"/>
    <w:rsid w:val="006B029A"/>
    <w:rsid w:val="006B3602"/>
    <w:rsid w:val="006B5CB1"/>
    <w:rsid w:val="006C48F0"/>
    <w:rsid w:val="006D2B20"/>
    <w:rsid w:val="006D38E1"/>
    <w:rsid w:val="006D5E03"/>
    <w:rsid w:val="006D65D5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63F"/>
    <w:rsid w:val="00790CB9"/>
    <w:rsid w:val="0079301F"/>
    <w:rsid w:val="007A3FB7"/>
    <w:rsid w:val="007A5974"/>
    <w:rsid w:val="007A5DD1"/>
    <w:rsid w:val="007B02BA"/>
    <w:rsid w:val="007B535E"/>
    <w:rsid w:val="007E2241"/>
    <w:rsid w:val="007E481C"/>
    <w:rsid w:val="007F7B5F"/>
    <w:rsid w:val="00801B2D"/>
    <w:rsid w:val="00813D2A"/>
    <w:rsid w:val="00825F35"/>
    <w:rsid w:val="00831625"/>
    <w:rsid w:val="00842982"/>
    <w:rsid w:val="00845757"/>
    <w:rsid w:val="00855130"/>
    <w:rsid w:val="00864B06"/>
    <w:rsid w:val="00870DD1"/>
    <w:rsid w:val="0087433C"/>
    <w:rsid w:val="00874C70"/>
    <w:rsid w:val="00882CA9"/>
    <w:rsid w:val="0088440B"/>
    <w:rsid w:val="00892742"/>
    <w:rsid w:val="008A3C80"/>
    <w:rsid w:val="008A448A"/>
    <w:rsid w:val="008C4A4B"/>
    <w:rsid w:val="008F02E4"/>
    <w:rsid w:val="008F04DF"/>
    <w:rsid w:val="008F2620"/>
    <w:rsid w:val="008F40FB"/>
    <w:rsid w:val="00900847"/>
    <w:rsid w:val="00913548"/>
    <w:rsid w:val="00917167"/>
    <w:rsid w:val="00925F3E"/>
    <w:rsid w:val="00944300"/>
    <w:rsid w:val="00945DF2"/>
    <w:rsid w:val="00960391"/>
    <w:rsid w:val="0096373F"/>
    <w:rsid w:val="009658B4"/>
    <w:rsid w:val="00987C07"/>
    <w:rsid w:val="009A303F"/>
    <w:rsid w:val="009A684B"/>
    <w:rsid w:val="009A72BE"/>
    <w:rsid w:val="009A7F41"/>
    <w:rsid w:val="009B5645"/>
    <w:rsid w:val="009B6B03"/>
    <w:rsid w:val="009C0A80"/>
    <w:rsid w:val="009E14B9"/>
    <w:rsid w:val="009F18A4"/>
    <w:rsid w:val="00A24558"/>
    <w:rsid w:val="00A26DF9"/>
    <w:rsid w:val="00A302A2"/>
    <w:rsid w:val="00A3513A"/>
    <w:rsid w:val="00A55477"/>
    <w:rsid w:val="00A720C7"/>
    <w:rsid w:val="00A72BBD"/>
    <w:rsid w:val="00A8445E"/>
    <w:rsid w:val="00A84536"/>
    <w:rsid w:val="00A90AF2"/>
    <w:rsid w:val="00AA20CE"/>
    <w:rsid w:val="00AA43E2"/>
    <w:rsid w:val="00AA649C"/>
    <w:rsid w:val="00AC2AE5"/>
    <w:rsid w:val="00AC3AFD"/>
    <w:rsid w:val="00AD0F2B"/>
    <w:rsid w:val="00B04A64"/>
    <w:rsid w:val="00B12342"/>
    <w:rsid w:val="00B13243"/>
    <w:rsid w:val="00B20679"/>
    <w:rsid w:val="00B41FE2"/>
    <w:rsid w:val="00B42413"/>
    <w:rsid w:val="00B46FE5"/>
    <w:rsid w:val="00B473F5"/>
    <w:rsid w:val="00B50CC0"/>
    <w:rsid w:val="00B71343"/>
    <w:rsid w:val="00B718A5"/>
    <w:rsid w:val="00B75B7D"/>
    <w:rsid w:val="00B82004"/>
    <w:rsid w:val="00B87994"/>
    <w:rsid w:val="00B900C2"/>
    <w:rsid w:val="00B91331"/>
    <w:rsid w:val="00BA02FF"/>
    <w:rsid w:val="00BA0708"/>
    <w:rsid w:val="00BB03C3"/>
    <w:rsid w:val="00BB4011"/>
    <w:rsid w:val="00BB6FA4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31D8"/>
    <w:rsid w:val="00CD4FCE"/>
    <w:rsid w:val="00D05118"/>
    <w:rsid w:val="00D20B71"/>
    <w:rsid w:val="00D25749"/>
    <w:rsid w:val="00D25E65"/>
    <w:rsid w:val="00D26BFB"/>
    <w:rsid w:val="00D31C1D"/>
    <w:rsid w:val="00D33C2B"/>
    <w:rsid w:val="00D36463"/>
    <w:rsid w:val="00D3647B"/>
    <w:rsid w:val="00D4668B"/>
    <w:rsid w:val="00D46FD3"/>
    <w:rsid w:val="00D60963"/>
    <w:rsid w:val="00D73D78"/>
    <w:rsid w:val="00D82ECC"/>
    <w:rsid w:val="00D91C86"/>
    <w:rsid w:val="00D973A9"/>
    <w:rsid w:val="00DA7554"/>
    <w:rsid w:val="00DC39A6"/>
    <w:rsid w:val="00DC4246"/>
    <w:rsid w:val="00DC5ED7"/>
    <w:rsid w:val="00DD247A"/>
    <w:rsid w:val="00DD3CDA"/>
    <w:rsid w:val="00DF5975"/>
    <w:rsid w:val="00E137C2"/>
    <w:rsid w:val="00E259B7"/>
    <w:rsid w:val="00E3431C"/>
    <w:rsid w:val="00E444E9"/>
    <w:rsid w:val="00E753FC"/>
    <w:rsid w:val="00E84969"/>
    <w:rsid w:val="00E85CF7"/>
    <w:rsid w:val="00E9630C"/>
    <w:rsid w:val="00E96A1A"/>
    <w:rsid w:val="00EA1FE6"/>
    <w:rsid w:val="00EA7F3C"/>
    <w:rsid w:val="00EB163B"/>
    <w:rsid w:val="00EC0D0F"/>
    <w:rsid w:val="00EC23DC"/>
    <w:rsid w:val="00EC4268"/>
    <w:rsid w:val="00ED659A"/>
    <w:rsid w:val="00EF4A7F"/>
    <w:rsid w:val="00EF4E69"/>
    <w:rsid w:val="00F01C55"/>
    <w:rsid w:val="00F02140"/>
    <w:rsid w:val="00F12628"/>
    <w:rsid w:val="00F15D16"/>
    <w:rsid w:val="00F229A8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673"/>
    <w:rsid w:val="00FA2D8A"/>
    <w:rsid w:val="00FB4357"/>
    <w:rsid w:val="00FB45F1"/>
    <w:rsid w:val="00FC5DEB"/>
    <w:rsid w:val="00FD49AE"/>
    <w:rsid w:val="00FD7839"/>
    <w:rsid w:val="00FE24A3"/>
    <w:rsid w:val="00FE2899"/>
    <w:rsid w:val="00FE6FE3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."/>
  <w:listSeparator w:val=","/>
  <w14:docId w14:val="5A0B054D"/>
  <w15:docId w15:val="{37860889-2E99-4909-B4D2-593C6B44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C2D75"/>
    <w:rPr>
      <w:color w:val="808080"/>
    </w:rPr>
  </w:style>
  <w:style w:type="character" w:customStyle="1" w:styleId="Estilo1">
    <w:name w:val="Estilo1"/>
    <w:basedOn w:val="Fuentedeprrafopredeter"/>
    <w:rsid w:val="00BB4011"/>
    <w:rPr>
      <w:rFonts w:asciiTheme="minorHAnsi" w:hAnsiTheme="minorHAnsi"/>
      <w:b w:val="0"/>
      <w:i w:val="0"/>
      <w:caps/>
      <w:smallCaps w:val="0"/>
      <w:sz w:val="20"/>
    </w:rPr>
  </w:style>
  <w:style w:type="character" w:customStyle="1" w:styleId="Estilo2">
    <w:name w:val="Estilo2"/>
    <w:basedOn w:val="Fuentedeprrafopredeter"/>
    <w:rsid w:val="000A6927"/>
    <w:rPr>
      <w:rFonts w:asciiTheme="minorHAnsi" w:hAnsiTheme="minorHAnsi"/>
      <w:b/>
      <w:caps/>
      <w:smallCaps w:val="0"/>
      <w:color w:val="FF0000"/>
      <w:sz w:val="24"/>
    </w:rPr>
  </w:style>
  <w:style w:type="character" w:customStyle="1" w:styleId="Estilo3">
    <w:name w:val="Estilo3"/>
    <w:basedOn w:val="Fuentedeprrafopredeter"/>
    <w:rsid w:val="00025924"/>
    <w:rPr>
      <w:rFonts w:asciiTheme="minorHAnsi" w:hAnsiTheme="minorHAnsi"/>
      <w:b w:val="0"/>
      <w:i w:val="0"/>
      <w:caps/>
      <w:smallCaps w:val="0"/>
      <w:color w:val="auto"/>
      <w:sz w:val="22"/>
    </w:rPr>
  </w:style>
  <w:style w:type="character" w:customStyle="1" w:styleId="Estilo4">
    <w:name w:val="Estilo4"/>
    <w:basedOn w:val="Fuentedeprrafopredeter"/>
    <w:rsid w:val="00025924"/>
    <w:rPr>
      <w:rFonts w:asciiTheme="minorHAnsi" w:hAnsiTheme="minorHAnsi"/>
      <w:caps/>
      <w:smallCaps w:val="0"/>
      <w:sz w:val="24"/>
    </w:rPr>
  </w:style>
  <w:style w:type="character" w:customStyle="1" w:styleId="Estilo5">
    <w:name w:val="Estilo5"/>
    <w:basedOn w:val="Fuentedeprrafopredeter"/>
    <w:rsid w:val="00025924"/>
    <w:rPr>
      <w:rFonts w:asciiTheme="minorHAnsi" w:hAnsiTheme="minorHAnsi"/>
      <w:sz w:val="24"/>
    </w:rPr>
  </w:style>
  <w:style w:type="character" w:customStyle="1" w:styleId="Estilo6">
    <w:name w:val="Estilo6"/>
    <w:basedOn w:val="Fuentedeprrafopredeter"/>
    <w:rsid w:val="003E00C1"/>
    <w:rPr>
      <w:rFonts w:ascii="Garamond" w:hAnsi="Garamond"/>
      <w:sz w:val="24"/>
    </w:rPr>
  </w:style>
  <w:style w:type="character" w:customStyle="1" w:styleId="Estilo7">
    <w:name w:val="Estilo7"/>
    <w:basedOn w:val="Fuentedeprrafopredeter"/>
    <w:rsid w:val="003E00C1"/>
    <w:rPr>
      <w:rFonts w:ascii="Garamond" w:hAnsi="Garamond"/>
      <w:sz w:val="24"/>
    </w:rPr>
  </w:style>
  <w:style w:type="character" w:customStyle="1" w:styleId="Estilo8">
    <w:name w:val="Estilo8"/>
    <w:basedOn w:val="Fuentedeprrafopredeter"/>
    <w:rsid w:val="003E00C1"/>
    <w:rPr>
      <w:rFonts w:ascii="Garamond" w:hAnsi="Garamond"/>
      <w:sz w:val="24"/>
    </w:rPr>
  </w:style>
  <w:style w:type="character" w:customStyle="1" w:styleId="Estilo9">
    <w:name w:val="Estilo9"/>
    <w:basedOn w:val="Fuentedeprrafopredeter"/>
    <w:rsid w:val="00A55477"/>
    <w:rPr>
      <w:rFonts w:ascii="Garamond" w:hAnsi="Garamond"/>
      <w:sz w:val="24"/>
    </w:rPr>
  </w:style>
  <w:style w:type="paragraph" w:styleId="Prrafodelista">
    <w:name w:val="List Paragraph"/>
    <w:basedOn w:val="Normal"/>
    <w:uiPriority w:val="34"/>
    <w:qFormat/>
    <w:rsid w:val="000729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s-PE"/>
    </w:rPr>
  </w:style>
  <w:style w:type="character" w:styleId="Textoennegrita">
    <w:name w:val="Strong"/>
    <w:uiPriority w:val="22"/>
    <w:qFormat/>
    <w:rsid w:val="000729F9"/>
    <w:rPr>
      <w:b/>
      <w:bCs/>
    </w:rPr>
  </w:style>
  <w:style w:type="paragraph" w:customStyle="1" w:styleId="font8">
    <w:name w:val="font_8"/>
    <w:basedOn w:val="Normal"/>
    <w:rsid w:val="0036643F"/>
    <w:pPr>
      <w:spacing w:before="100" w:beforeAutospacing="1" w:after="100" w:afterAutospacing="1"/>
    </w:pPr>
    <w:rPr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D.H\Downloads\Formato%20de%20Ponencias%20-%20clu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5E29B9CBF74A6BA82CE05167E8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4451-AF4E-4623-9288-7F1807FA229D}"/>
      </w:docPartPr>
      <w:docPartBody>
        <w:p w:rsidR="003B07C9" w:rsidRDefault="00DC5B54" w:rsidP="00DC5B54">
          <w:pPr>
            <w:pStyle w:val="4D5E29B9CBF74A6BA82CE05167E86C882"/>
            <w:framePr w:wrap="around"/>
          </w:pPr>
          <w:r>
            <w:rPr>
              <w:rStyle w:val="Textodelmarcadordeposicin"/>
              <w:b/>
            </w:rPr>
            <w:t>Clic aquí</w:t>
          </w:r>
        </w:p>
      </w:docPartBody>
    </w:docPart>
    <w:docPart>
      <w:docPartPr>
        <w:name w:val="4DC0CD92BE754D69A8FB5F330A2D8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96B4-1502-426E-8B23-64A326998678}"/>
      </w:docPartPr>
      <w:docPartBody>
        <w:p w:rsidR="003B07C9" w:rsidRDefault="00DC5B54" w:rsidP="00DC5B54">
          <w:pPr>
            <w:pStyle w:val="4DC0CD92BE754D69A8FB5F330A2D8BA7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F1C38881E764874B65AC5A5DE6A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00C5-B6AC-4571-92D1-A711B63FE273}"/>
      </w:docPartPr>
      <w:docPartBody>
        <w:p w:rsidR="003B07C9" w:rsidRDefault="00DC5B54" w:rsidP="00DC5B54">
          <w:pPr>
            <w:pStyle w:val="2F1C38881E764874B65AC5A5DE6ADB09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E0013C1278A487CA377A859B952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25EB-AE98-4006-85CA-7F90ED7FD56F}"/>
      </w:docPartPr>
      <w:docPartBody>
        <w:p w:rsidR="003B07C9" w:rsidRDefault="00DC5B54" w:rsidP="00DC5B54">
          <w:pPr>
            <w:pStyle w:val="2E0013C1278A487CA377A859B95292F0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D8C0B6017756434D9DD1F3D11944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5623-0985-4A17-93BE-D765F965C659}"/>
      </w:docPartPr>
      <w:docPartBody>
        <w:p w:rsidR="003B07C9" w:rsidRDefault="00DC5B54" w:rsidP="00DC5B54">
          <w:pPr>
            <w:pStyle w:val="D8C0B6017756434D9DD1F3D11944662E2"/>
            <w:framePr w:wrap="around"/>
          </w:pPr>
          <w:r>
            <w:rPr>
              <w:rStyle w:val="Textodelmarcadordeposicin"/>
              <w:b/>
            </w:rPr>
            <w:t>Clic aquí</w:t>
          </w:r>
        </w:p>
      </w:docPartBody>
    </w:docPart>
    <w:docPart>
      <w:docPartPr>
        <w:name w:val="348FBCD336A94C829689440CF14B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B0C6-5DD0-4231-9FA5-F9B0D33B0CAC}"/>
      </w:docPartPr>
      <w:docPartBody>
        <w:p w:rsidR="003B07C9" w:rsidRDefault="00DC5B54" w:rsidP="00DC5B54">
          <w:pPr>
            <w:pStyle w:val="348FBCD336A94C829689440CF14BF2AD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403FB8D4EE1416AA1C36762BF5A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0372-A937-470F-8709-D49A817A638D}"/>
      </w:docPartPr>
      <w:docPartBody>
        <w:p w:rsidR="003B07C9" w:rsidRDefault="00DC5B54" w:rsidP="00DC5B54">
          <w:pPr>
            <w:pStyle w:val="2403FB8D4EE1416AA1C36762BF5AF34C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822E81F5B93B4671AE4F268C68A1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0B23A-FC81-4D75-84DE-975D60D2332D}"/>
      </w:docPartPr>
      <w:docPartBody>
        <w:p w:rsidR="003B07C9" w:rsidRDefault="00DC5B54" w:rsidP="00DC5B54">
          <w:pPr>
            <w:pStyle w:val="822E81F5B93B4671AE4F268C68A16C982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4AD2773818B14C1AB8C56B25CED50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F6702-5E45-49F8-A53B-35FE72B25CA8}"/>
      </w:docPartPr>
      <w:docPartBody>
        <w:p w:rsidR="003B07C9" w:rsidRDefault="00DC5B54" w:rsidP="00DC5B54">
          <w:pPr>
            <w:pStyle w:val="4AD2773818B14C1AB8C56B25CED502A62"/>
            <w:framePr w:wrap="around"/>
          </w:pPr>
          <w:r>
            <w:rPr>
              <w:rStyle w:val="Textodelmarcadordeposicin"/>
              <w:b/>
            </w:rPr>
            <w:t>Clic aquí</w:t>
          </w:r>
        </w:p>
      </w:docPartBody>
    </w:docPart>
    <w:docPart>
      <w:docPartPr>
        <w:name w:val="2BA63A78E30E440899C08542B85A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9E8E-BF8F-4B03-B64B-7A4881DAF042}"/>
      </w:docPartPr>
      <w:docPartBody>
        <w:p w:rsidR="003B07C9" w:rsidRDefault="00DC5B54" w:rsidP="00DC5B54">
          <w:pPr>
            <w:pStyle w:val="2BA63A78E30E440899C08542B85A50BE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7A130C3CA4904F3D97A3245CAF72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97BA-5FAA-4B4F-B8C2-E5720830FC24}"/>
      </w:docPartPr>
      <w:docPartBody>
        <w:p w:rsidR="003B07C9" w:rsidRDefault="00DC5B54" w:rsidP="00DC5B54">
          <w:pPr>
            <w:pStyle w:val="7A130C3CA4904F3D97A3245CAF72F631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34EACB27639441D2AE0FC37A7F7A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9985-CC38-4185-A87A-0C2CF6CB2099}"/>
      </w:docPartPr>
      <w:docPartBody>
        <w:p w:rsidR="003B07C9" w:rsidRDefault="00DC5B54" w:rsidP="00DC5B54">
          <w:pPr>
            <w:pStyle w:val="34EACB27639441D2AE0FC37A7F7AA29A2"/>
            <w:framePr w:wrap="aroun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BA893B600EA4A4D8FEA905B01A2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2B64-0640-459C-B902-9B28E3E5B4D0}"/>
      </w:docPartPr>
      <w:docPartBody>
        <w:p w:rsidR="003B07C9" w:rsidRDefault="00DC5B54" w:rsidP="00DC5B54">
          <w:pPr>
            <w:pStyle w:val="2BA893B600EA4A4D8FEA905B01A2635A2"/>
          </w:pPr>
          <w:r>
            <w:rPr>
              <w:rStyle w:val="Textodelmarcadordeposicin"/>
            </w:rPr>
            <w:t>Haga clic aquí para es</w:t>
          </w:r>
          <w:r w:rsidRPr="00D06864">
            <w:rPr>
              <w:rStyle w:val="Textodelmarcadordeposicin"/>
            </w:rPr>
            <w:t>cribir texto.</w:t>
          </w:r>
        </w:p>
      </w:docPartBody>
    </w:docPart>
    <w:docPart>
      <w:docPartPr>
        <w:name w:val="21D60DB5EB814B3B815EAE8CED16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CA80-8874-4F42-B93A-A7B0BBEB4762}"/>
      </w:docPartPr>
      <w:docPartBody>
        <w:p w:rsidR="003B07C9" w:rsidRDefault="00DC5B54" w:rsidP="00DC5B54">
          <w:pPr>
            <w:pStyle w:val="21D60DB5EB814B3B815EAE8CED16FD302"/>
          </w:pPr>
          <w:r>
            <w:rPr>
              <w:rStyle w:val="Textodelmarcadordeposicin"/>
            </w:rPr>
            <w:t>(5 palabras).</w:t>
          </w:r>
        </w:p>
      </w:docPartBody>
    </w:docPart>
    <w:docPart>
      <w:docPartPr>
        <w:name w:val="09C6A03B0D814E0C9E4C4EB53DEE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F902-F841-4A73-A2D2-C19ACDDB38AA}"/>
      </w:docPartPr>
      <w:docPartBody>
        <w:p w:rsidR="003B07C9" w:rsidRDefault="00DC5B54" w:rsidP="00DC5B54">
          <w:pPr>
            <w:pStyle w:val="09C6A03B0D814E0C9E4C4EB53DEECF062"/>
          </w:pPr>
          <w:r w:rsidRPr="003E00C1">
            <w:rPr>
              <w:rFonts w:ascii="Garamond" w:hAnsi="Garamond"/>
              <w:color w:val="7F7F7F" w:themeColor="text1" w:themeTint="80"/>
            </w:rPr>
            <w:t>(No más de 200 palabras, debe incluir objetivos, metodología y conclusiones o resultados (todo en un párrafo)</w:t>
          </w:r>
          <w:r w:rsidRPr="003E00C1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008"/>
    <w:rsid w:val="001559A9"/>
    <w:rsid w:val="001F34BC"/>
    <w:rsid w:val="00206F0A"/>
    <w:rsid w:val="002D1C64"/>
    <w:rsid w:val="003B07C9"/>
    <w:rsid w:val="005C3035"/>
    <w:rsid w:val="00674759"/>
    <w:rsid w:val="009C17A1"/>
    <w:rsid w:val="00A24008"/>
    <w:rsid w:val="00DC5B54"/>
    <w:rsid w:val="00DD19FE"/>
    <w:rsid w:val="00E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5B54"/>
    <w:rPr>
      <w:color w:val="808080"/>
    </w:rPr>
  </w:style>
  <w:style w:type="paragraph" w:customStyle="1" w:styleId="4D5E29B9CBF74A6BA82CE05167E86C88">
    <w:name w:val="4D5E29B9CBF74A6BA82CE05167E86C88"/>
  </w:style>
  <w:style w:type="character" w:customStyle="1" w:styleId="Estilo1">
    <w:name w:val="Estilo1"/>
    <w:basedOn w:val="Fuentedeprrafopredeter"/>
    <w:rsid w:val="00DC5B54"/>
    <w:rPr>
      <w:rFonts w:asciiTheme="minorHAnsi" w:hAnsiTheme="minorHAnsi"/>
      <w:b w:val="0"/>
      <w:i w:val="0"/>
      <w:caps/>
      <w:smallCaps w:val="0"/>
      <w:sz w:val="20"/>
    </w:rPr>
  </w:style>
  <w:style w:type="paragraph" w:customStyle="1" w:styleId="4DC0CD92BE754D69A8FB5F330A2D8BA7">
    <w:name w:val="4DC0CD92BE754D69A8FB5F330A2D8BA7"/>
  </w:style>
  <w:style w:type="paragraph" w:customStyle="1" w:styleId="2F1C38881E764874B65AC5A5DE6ADB09">
    <w:name w:val="2F1C38881E764874B65AC5A5DE6ADB09"/>
  </w:style>
  <w:style w:type="paragraph" w:customStyle="1" w:styleId="2E0013C1278A487CA377A859B95292F0">
    <w:name w:val="2E0013C1278A487CA377A859B95292F0"/>
  </w:style>
  <w:style w:type="paragraph" w:customStyle="1" w:styleId="D8C0B6017756434D9DD1F3D11944662E">
    <w:name w:val="D8C0B6017756434D9DD1F3D11944662E"/>
  </w:style>
  <w:style w:type="paragraph" w:customStyle="1" w:styleId="348FBCD336A94C829689440CF14BF2AD">
    <w:name w:val="348FBCD336A94C829689440CF14BF2AD"/>
  </w:style>
  <w:style w:type="paragraph" w:customStyle="1" w:styleId="2403FB8D4EE1416AA1C36762BF5AF34C">
    <w:name w:val="2403FB8D4EE1416AA1C36762BF5AF34C"/>
  </w:style>
  <w:style w:type="paragraph" w:customStyle="1" w:styleId="822E81F5B93B4671AE4F268C68A16C98">
    <w:name w:val="822E81F5B93B4671AE4F268C68A16C98"/>
  </w:style>
  <w:style w:type="paragraph" w:customStyle="1" w:styleId="4AD2773818B14C1AB8C56B25CED502A6">
    <w:name w:val="4AD2773818B14C1AB8C56B25CED502A6"/>
  </w:style>
  <w:style w:type="paragraph" w:customStyle="1" w:styleId="2BA63A78E30E440899C08542B85A50BE">
    <w:name w:val="2BA63A78E30E440899C08542B85A50BE"/>
  </w:style>
  <w:style w:type="paragraph" w:customStyle="1" w:styleId="7A130C3CA4904F3D97A3245CAF72F631">
    <w:name w:val="7A130C3CA4904F3D97A3245CAF72F631"/>
  </w:style>
  <w:style w:type="paragraph" w:customStyle="1" w:styleId="34EACB27639441D2AE0FC37A7F7AA29A">
    <w:name w:val="34EACB27639441D2AE0FC37A7F7AA29A"/>
  </w:style>
  <w:style w:type="paragraph" w:customStyle="1" w:styleId="2BA893B600EA4A4D8FEA905B01A2635A">
    <w:name w:val="2BA893B600EA4A4D8FEA905B01A2635A"/>
  </w:style>
  <w:style w:type="paragraph" w:customStyle="1" w:styleId="21D60DB5EB814B3B815EAE8CED16FD30">
    <w:name w:val="21D60DB5EB814B3B815EAE8CED16FD30"/>
  </w:style>
  <w:style w:type="paragraph" w:customStyle="1" w:styleId="09C6A03B0D814E0C9E4C4EB53DEECF06">
    <w:name w:val="09C6A03B0D814E0C9E4C4EB53DEECF06"/>
  </w:style>
  <w:style w:type="paragraph" w:customStyle="1" w:styleId="4D5E29B9CBF74A6BA82CE05167E86C881">
    <w:name w:val="4D5E29B9CBF74A6BA82CE05167E86C88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4DC0CD92BE754D69A8FB5F330A2D8BA71">
    <w:name w:val="4DC0CD92BE754D69A8FB5F330A2D8BA7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F1C38881E764874B65AC5A5DE6ADB091">
    <w:name w:val="2F1C38881E764874B65AC5A5DE6ADB09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E0013C1278A487CA377A859B95292F01">
    <w:name w:val="2E0013C1278A487CA377A859B95292F0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D8C0B6017756434D9DD1F3D11944662E1">
    <w:name w:val="D8C0B6017756434D9DD1F3D11944662E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348FBCD336A94C829689440CF14BF2AD1">
    <w:name w:val="348FBCD336A94C829689440CF14BF2AD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403FB8D4EE1416AA1C36762BF5AF34C1">
    <w:name w:val="2403FB8D4EE1416AA1C36762BF5AF34C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822E81F5B93B4671AE4F268C68A16C981">
    <w:name w:val="822E81F5B93B4671AE4F268C68A16C981"/>
    <w:rsid w:val="001F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D2773818B14C1AB8C56B25CED502A61">
    <w:name w:val="4AD2773818B14C1AB8C56B25CED502A6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BA63A78E30E440899C08542B85A50BE1">
    <w:name w:val="2BA63A78E30E440899C08542B85A50BE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7A130C3CA4904F3D97A3245CAF72F6311">
    <w:name w:val="7A130C3CA4904F3D97A3245CAF72F631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34EACB27639441D2AE0FC37A7F7AA29A1">
    <w:name w:val="34EACB27639441D2AE0FC37A7F7AA29A1"/>
    <w:rsid w:val="001F34BC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BA893B600EA4A4D8FEA905B01A2635A1">
    <w:name w:val="2BA893B600EA4A4D8FEA905B01A2635A1"/>
    <w:rsid w:val="001F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D60DB5EB814B3B815EAE8CED16FD301">
    <w:name w:val="21D60DB5EB814B3B815EAE8CED16FD301"/>
    <w:rsid w:val="001F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C6A03B0D814E0C9E4C4EB53DEECF061">
    <w:name w:val="09C6A03B0D814E0C9E4C4EB53DEECF061"/>
    <w:rsid w:val="001F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5E29B9CBF74A6BA82CE05167E86C882">
    <w:name w:val="4D5E29B9CBF74A6BA82CE05167E86C88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4DC0CD92BE754D69A8FB5F330A2D8BA72">
    <w:name w:val="4DC0CD92BE754D69A8FB5F330A2D8BA7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F1C38881E764874B65AC5A5DE6ADB092">
    <w:name w:val="2F1C38881E764874B65AC5A5DE6ADB09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E0013C1278A487CA377A859B95292F02">
    <w:name w:val="2E0013C1278A487CA377A859B95292F0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D8C0B6017756434D9DD1F3D11944662E2">
    <w:name w:val="D8C0B6017756434D9DD1F3D11944662E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348FBCD336A94C829689440CF14BF2AD2">
    <w:name w:val="348FBCD336A94C829689440CF14BF2AD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403FB8D4EE1416AA1C36762BF5AF34C2">
    <w:name w:val="2403FB8D4EE1416AA1C36762BF5AF34C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822E81F5B93B4671AE4F268C68A16C982">
    <w:name w:val="822E81F5B93B4671AE4F268C68A16C982"/>
    <w:rsid w:val="00D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D2773818B14C1AB8C56B25CED502A62">
    <w:name w:val="4AD2773818B14C1AB8C56B25CED502A6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BA63A78E30E440899C08542B85A50BE2">
    <w:name w:val="2BA63A78E30E440899C08542B85A50BE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7A130C3CA4904F3D97A3245CAF72F6312">
    <w:name w:val="7A130C3CA4904F3D97A3245CAF72F631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34EACB27639441D2AE0FC37A7F7AA29A2">
    <w:name w:val="34EACB27639441D2AE0FC37A7F7AA29A2"/>
    <w:rsid w:val="00DC5B54"/>
    <w:pPr>
      <w:framePr w:hSpace="142" w:vSpace="142" w:wrap="around" w:hAnchor="text" w:yAlign="center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2BA893B600EA4A4D8FEA905B01A2635A2">
    <w:name w:val="2BA893B600EA4A4D8FEA905B01A2635A2"/>
    <w:rsid w:val="00D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D60DB5EB814B3B815EAE8CED16FD302">
    <w:name w:val="21D60DB5EB814B3B815EAE8CED16FD302"/>
    <w:rsid w:val="00D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C6A03B0D814E0C9E4C4EB53DEECF062">
    <w:name w:val="09C6A03B0D814E0C9E4C4EB53DEECF062"/>
    <w:rsid w:val="00D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0279-6632-433D-BFED-9F1AA327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Ponencias - cluster.dotx</Template>
  <TotalTime>1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1777</CharactersWithSpaces>
  <SharedDoc>false</SharedDoc>
  <HLinks>
    <vt:vector size="6" baseType="variant"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mailto:congreso22@cidecuador.org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Maga</dc:creator>
  <cp:lastModifiedBy>Maga</cp:lastModifiedBy>
  <cp:revision>4</cp:revision>
  <cp:lastPrinted>2017-10-07T17:21:00Z</cp:lastPrinted>
  <dcterms:created xsi:type="dcterms:W3CDTF">2019-01-11T20:23:00Z</dcterms:created>
  <dcterms:modified xsi:type="dcterms:W3CDTF">2019-01-11T20:24:00Z</dcterms:modified>
</cp:coreProperties>
</file>