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CB2" w:rsidRDefault="00067136" w:rsidP="006440BF">
      <w:pPr>
        <w:spacing w:line="360" w:lineRule="aut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 xml:space="preserve">DE </w:t>
      </w:r>
      <w:r w:rsidR="000F77AA">
        <w:rPr>
          <w:rFonts w:ascii="Verdana" w:hAnsi="Verdana" w:cs="Arial"/>
          <w:b/>
        </w:rPr>
        <w:t>P</w:t>
      </w:r>
      <w:r w:rsidR="00AB3AEB">
        <w:rPr>
          <w:rFonts w:ascii="Verdana" w:hAnsi="Verdana" w:cs="Arial"/>
          <w:b/>
        </w:rPr>
        <w:t>ÓSTER</w:t>
      </w:r>
    </w:p>
    <w:p w:rsidR="006B3602" w:rsidRPr="006D38E1" w:rsidRDefault="00581966" w:rsidP="006D38E1">
      <w:pPr>
        <w:jc w:val="center"/>
        <w:rPr>
          <w:rFonts w:asciiTheme="minorHAnsi" w:hAnsiTheme="minorHAnsi" w:cs="Arial"/>
          <w:b/>
          <w:sz w:val="16"/>
          <w:szCs w:val="16"/>
        </w:rPr>
      </w:pPr>
      <w:r w:rsidRPr="006D38E1">
        <w:rPr>
          <w:rFonts w:asciiTheme="minorHAnsi" w:hAnsiTheme="minorHAnsi" w:cs="Arial"/>
          <w:sz w:val="22"/>
          <w:szCs w:val="22"/>
        </w:rPr>
        <w:t>Enviar</w:t>
      </w:r>
      <w:r w:rsidR="00917167" w:rsidRPr="006D38E1">
        <w:rPr>
          <w:rFonts w:asciiTheme="minorHAnsi" w:hAnsiTheme="minorHAnsi" w:cs="Arial"/>
          <w:sz w:val="22"/>
          <w:szCs w:val="22"/>
        </w:rPr>
        <w:t xml:space="preserve"> a</w:t>
      </w:r>
      <w:r w:rsidR="002178F4" w:rsidRPr="006D38E1">
        <w:rPr>
          <w:rFonts w:asciiTheme="minorHAnsi" w:hAnsiTheme="minorHAnsi" w:cs="Arial"/>
          <w:sz w:val="22"/>
          <w:szCs w:val="22"/>
        </w:rPr>
        <w:t>:</w:t>
      </w:r>
      <w:r w:rsidR="002178F4" w:rsidRPr="006D38E1">
        <w:rPr>
          <w:rFonts w:asciiTheme="minorHAnsi" w:hAnsiTheme="minorHAnsi" w:cs="Arial"/>
          <w:b/>
          <w:sz w:val="16"/>
          <w:szCs w:val="16"/>
        </w:rPr>
        <w:t xml:space="preserve"> </w:t>
      </w:r>
      <w:r w:rsidR="006440BF" w:rsidRPr="006D38E1">
        <w:rPr>
          <w:rFonts w:asciiTheme="minorHAnsi" w:hAnsiTheme="minorHAnsi" w:cs="Arial"/>
          <w:b/>
          <w:sz w:val="22"/>
          <w:szCs w:val="22"/>
        </w:rPr>
        <w:t>congreso</w:t>
      </w:r>
      <w:r w:rsidR="00842982">
        <w:rPr>
          <w:rFonts w:asciiTheme="minorHAnsi" w:hAnsiTheme="minorHAnsi" w:cs="Arial"/>
          <w:b/>
          <w:sz w:val="22"/>
          <w:szCs w:val="22"/>
        </w:rPr>
        <w:t>1</w:t>
      </w:r>
      <w:r w:rsidR="008A4856">
        <w:rPr>
          <w:rFonts w:asciiTheme="minorHAnsi" w:hAnsiTheme="minorHAnsi" w:cs="Arial"/>
          <w:b/>
          <w:sz w:val="22"/>
          <w:szCs w:val="22"/>
        </w:rPr>
        <w:t>5</w:t>
      </w:r>
      <w:r w:rsidR="006440BF" w:rsidRPr="006D38E1">
        <w:rPr>
          <w:rFonts w:asciiTheme="minorHAnsi" w:hAnsiTheme="minorHAnsi" w:cs="Arial"/>
          <w:b/>
          <w:sz w:val="22"/>
          <w:szCs w:val="22"/>
        </w:rPr>
        <w:t>@cidecuador.org</w:t>
      </w:r>
    </w:p>
    <w:p w:rsidR="00D46FD3" w:rsidRPr="00D46FD3" w:rsidRDefault="00D36463" w:rsidP="006B3602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4A482A4F" wp14:editId="4D8C0439">
            <wp:simplePos x="0" y="0"/>
            <wp:positionH relativeFrom="column">
              <wp:posOffset>-98425</wp:posOffset>
            </wp:positionH>
            <wp:positionV relativeFrom="paragraph">
              <wp:posOffset>70485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24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20"/>
      </w:tblGrid>
      <w:tr w:rsidR="00505AC1" w:rsidRPr="00390D6D" w:rsidTr="00082CE3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390D6D" w:rsidRDefault="00505AC1">
            <w:pPr>
              <w:rPr>
                <w:rFonts w:ascii="Calibri" w:eastAsia="Arial Unicode MS" w:hAnsi="Calibri" w:cs="Calibri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D36463" w:rsidRDefault="00505AC1" w:rsidP="00505AC1">
            <w:pPr>
              <w:pStyle w:val="Ttulo2"/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</w:rPr>
              <w:t>Grado Acad.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D36463" w:rsidRDefault="00505AC1" w:rsidP="00505AC1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D36463" w:rsidRDefault="00505AC1" w:rsidP="00B04A64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</w:rPr>
              <w:t>Apellido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D36463" w:rsidRDefault="00505AC1" w:rsidP="00B04A64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  <w:lang w:val="es-ES_tradnl"/>
              </w:rPr>
              <w:t>Apellido 2</w:t>
            </w:r>
          </w:p>
        </w:tc>
      </w:tr>
      <w:tr w:rsidR="00505AC1" w:rsidRPr="00390D6D" w:rsidTr="00723FC1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7E481C" w:rsidRDefault="00505AC1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7E481C">
              <w:rPr>
                <w:rFonts w:ascii="Calibri" w:eastAsia="Arial Unicode MS" w:hAnsi="Calibri" w:cs="Calibri"/>
                <w:b/>
                <w:color w:val="17365D"/>
                <w:szCs w:val="18"/>
                <w:u w:val="single"/>
                <w:lang w:val="es-ES_tradnl"/>
              </w:rPr>
              <w:t>Autor 1</w:t>
            </w:r>
          </w:p>
        </w:tc>
        <w:sdt>
          <w:sdtPr>
            <w:rPr>
              <w:rFonts w:ascii="Calibri" w:eastAsia="Arial Unicode MS" w:hAnsi="Calibri" w:cs="Calibri"/>
              <w:color w:val="17365D"/>
              <w:sz w:val="18"/>
              <w:szCs w:val="18"/>
            </w:rPr>
            <w:id w:val="-484698127"/>
            <w:placeholder>
              <w:docPart w:val="4D5E29B9CBF74A6BA82CE05167E86C88"/>
            </w:placeholder>
            <w:showingPlcHdr/>
            <w:dropDownList>
              <w:listItem w:value="Elija un elemento."/>
              <w:listItem w:displayText="ESTUDIANTE" w:value="ESTUDIANTE"/>
              <w:listItem w:displayText="DR." w:value="DR."/>
              <w:listItem w:displayText="ING." w:value="ING."/>
              <w:listItem w:displayText="LIC." w:value="LIC."/>
              <w:listItem w:displayText="MED." w:value="MED."/>
              <w:listItem w:displayText="MGS." w:value="MGS."/>
              <w:listItem w:displayText="MSC." w:value="MSC."/>
              <w:listItem w:displayText="OD." w:value="OD."/>
              <w:listItem w:displayText="PHD." w:value="PHD."/>
              <w:listItem w:displayText="PSIC." w:value="PSIC.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FFDDB"/>
                <w:vAlign w:val="center"/>
              </w:tcPr>
              <w:p w:rsidR="00505AC1" w:rsidRPr="00390D6D" w:rsidRDefault="00BB4011" w:rsidP="007E481C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Textodelmarcadordeposicin"/>
                    <w:b/>
                    <w:color w:val="auto"/>
                  </w:rPr>
                  <w:t>Clic aquí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597212941"/>
            <w:placeholder>
              <w:docPart w:val="4DC0CD92BE754D69A8FB5F330A2D8BA7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FFDDB"/>
                <w:vAlign w:val="center"/>
              </w:tcPr>
              <w:p w:rsidR="00505AC1" w:rsidRPr="00390D6D" w:rsidRDefault="006D38E1" w:rsidP="00BB4011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406041074"/>
            <w:placeholder>
              <w:docPart w:val="2F1C38881E764874B65AC5A5DE6ADB09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FFDDB"/>
                <w:vAlign w:val="center"/>
              </w:tcPr>
              <w:p w:rsidR="00505AC1" w:rsidRPr="00390D6D" w:rsidRDefault="00BB4011" w:rsidP="00BB4011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876901340"/>
            <w:placeholder>
              <w:docPart w:val="2E0013C1278A487CA377A859B95292F0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FFDDB"/>
                <w:vAlign w:val="center"/>
              </w:tcPr>
              <w:p w:rsidR="00505AC1" w:rsidRPr="00390D6D" w:rsidRDefault="00BB4011" w:rsidP="00BB4011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</w:tr>
      <w:tr w:rsidR="000C5192" w:rsidRPr="00390D6D" w:rsidTr="00723FC1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390D6D" w:rsidRDefault="000C5192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Institución</w:t>
            </w:r>
            <w:r w:rsidR="00D3646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FDDB"/>
            <w:vAlign w:val="center"/>
          </w:tcPr>
          <w:p w:rsidR="000C5192" w:rsidRPr="00FE2899" w:rsidRDefault="000C5192" w:rsidP="00D36463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870DD1" w:rsidRPr="00390D6D" w:rsidTr="00723FC1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390D6D" w:rsidRDefault="00870DD1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Whatsapp: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FDDB"/>
            <w:vAlign w:val="center"/>
          </w:tcPr>
          <w:p w:rsidR="00870DD1" w:rsidRPr="00FE2899" w:rsidRDefault="00870DD1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FDDB"/>
            <w:vAlign w:val="center"/>
          </w:tcPr>
          <w:p w:rsidR="00870DD1" w:rsidRPr="00390D6D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Teléfono</w:t>
            </w:r>
            <w:r w:rsidR="00D3646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FDDB"/>
            <w:vAlign w:val="center"/>
          </w:tcPr>
          <w:p w:rsidR="00870DD1" w:rsidRPr="00FE2899" w:rsidRDefault="00870DD1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870DD1" w:rsidRPr="00390D6D" w:rsidTr="00723FC1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Email personal</w:t>
            </w:r>
            <w:r w:rsidR="00D36463" w:rsidRPr="00D3646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FDDB"/>
            <w:vAlign w:val="center"/>
          </w:tcPr>
          <w:p w:rsidR="00870DD1" w:rsidRPr="00FE2899" w:rsidRDefault="00870DD1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FDDB"/>
            <w:vAlign w:val="center"/>
          </w:tcPr>
          <w:p w:rsidR="00870DD1" w:rsidRPr="00390D6D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Email</w:t>
            </w:r>
            <w:r w:rsidR="005B6F85"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 xml:space="preserve"> Institucional</w:t>
            </w:r>
            <w:r w:rsidR="00D3646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FDDB"/>
            <w:vAlign w:val="center"/>
          </w:tcPr>
          <w:p w:rsidR="00870DD1" w:rsidRPr="00FE2899" w:rsidRDefault="00870DD1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870DD1" w:rsidRPr="00390D6D" w:rsidTr="00723FC1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870DD1" w:rsidRPr="00390D6D" w:rsidRDefault="00870DD1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Hoja de vida</w:t>
            </w:r>
            <w:r w:rsidR="00D3646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FDDB"/>
            <w:vAlign w:val="center"/>
          </w:tcPr>
          <w:p w:rsidR="00870DD1" w:rsidRPr="00FE2899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  <w:r w:rsidRPr="00FE2899">
              <w:rPr>
                <w:rFonts w:ascii="Calibri" w:eastAsia="Arial Unicode MS" w:hAnsi="Calibri" w:cs="Calibri"/>
                <w:color w:val="17365D"/>
                <w:szCs w:val="18"/>
              </w:rPr>
              <w:t xml:space="preserve">No </w:t>
            </w:r>
            <w:r w:rsidR="005B6F85" w:rsidRPr="00FE2899">
              <w:rPr>
                <w:rFonts w:ascii="Calibri" w:eastAsia="Arial Unicode MS" w:hAnsi="Calibri" w:cs="Calibri"/>
                <w:color w:val="17365D"/>
                <w:szCs w:val="18"/>
              </w:rPr>
              <w:t>exceder las 50 palabras</w:t>
            </w:r>
            <w:r w:rsidRPr="00FE2899">
              <w:rPr>
                <w:rFonts w:ascii="Calibri" w:eastAsia="Arial Unicode MS" w:hAnsi="Calibri" w:cs="Calibri"/>
                <w:color w:val="17365D"/>
                <w:szCs w:val="18"/>
              </w:rPr>
              <w:t>.</w:t>
            </w:r>
          </w:p>
          <w:p w:rsidR="00870DD1" w:rsidRPr="00FE2899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870DD1" w:rsidRPr="00FE2899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870DD1" w:rsidRPr="00FE2899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870DD1" w:rsidRPr="00FE2899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44252B" w:rsidRPr="00FE2899" w:rsidRDefault="0044252B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44252B" w:rsidRPr="00FE2899" w:rsidRDefault="0044252B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870DD1" w:rsidRPr="00390D6D" w:rsidRDefault="00870DD1" w:rsidP="00D36463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 w:val="18"/>
                <w:szCs w:val="18"/>
              </w:rPr>
            </w:pPr>
          </w:p>
        </w:tc>
      </w:tr>
      <w:tr w:rsidR="00870DD1" w:rsidRPr="00390D6D" w:rsidTr="00082CE3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390D6D" w:rsidRDefault="00870DD1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DD1" w:rsidRPr="00D36463" w:rsidRDefault="00870DD1" w:rsidP="00F84673">
            <w:pPr>
              <w:pStyle w:val="Ttulo2"/>
              <w:rPr>
                <w:rFonts w:ascii="Calibri" w:eastAsia="Arial Unicode MS" w:hAnsi="Calibri" w:cs="Calibri"/>
                <w:b/>
                <w:color w:val="17365D"/>
                <w:sz w:val="22"/>
                <w:szCs w:val="24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szCs w:val="24"/>
              </w:rPr>
              <w:t>Grado Acad.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DD1" w:rsidRPr="00D36463" w:rsidRDefault="00870DD1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DD1" w:rsidRPr="00D36463" w:rsidRDefault="00870DD1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</w:rPr>
              <w:t>Apellido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DD1" w:rsidRPr="00D36463" w:rsidRDefault="00870DD1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lang w:val="es-ES_tradnl"/>
              </w:rPr>
              <w:t>Apellido 2</w:t>
            </w:r>
          </w:p>
        </w:tc>
      </w:tr>
      <w:tr w:rsidR="005B6F85" w:rsidRPr="00390D6D" w:rsidTr="00723FC1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7E481C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7E481C">
              <w:rPr>
                <w:rFonts w:ascii="Calibri" w:eastAsia="Arial Unicode MS" w:hAnsi="Calibri" w:cs="Calibri"/>
                <w:b/>
                <w:color w:val="17365D"/>
                <w:szCs w:val="18"/>
                <w:u w:val="single"/>
                <w:lang w:val="es-ES_tradnl"/>
              </w:rPr>
              <w:t>Autor 2</w:t>
            </w:r>
          </w:p>
        </w:tc>
        <w:sdt>
          <w:sdtPr>
            <w:rPr>
              <w:rFonts w:ascii="Calibri" w:eastAsia="Arial Unicode MS" w:hAnsi="Calibri" w:cs="Calibri"/>
              <w:color w:val="17365D"/>
              <w:sz w:val="18"/>
              <w:szCs w:val="18"/>
            </w:rPr>
            <w:id w:val="465710367"/>
            <w:placeholder>
              <w:docPart w:val="D8C0B6017756434D9DD1F3D11944662E"/>
            </w:placeholder>
            <w:showingPlcHdr/>
            <w:dropDownList>
              <w:listItem w:value="Elija un elemento."/>
              <w:listItem w:displayText="ESTUDIANTE" w:value="ESTUDIANTE"/>
              <w:listItem w:displayText="DR." w:value="DR."/>
              <w:listItem w:displayText="ING." w:value="ING."/>
              <w:listItem w:displayText="LIC." w:value="LIC."/>
              <w:listItem w:displayText="MED." w:value="MED."/>
              <w:listItem w:displayText="MGS." w:value="MGS."/>
              <w:listItem w:displayText="MSC." w:value="MSC."/>
              <w:listItem w:displayText="OD." w:value="OD."/>
              <w:listItem w:displayText="PHD." w:value="PHD."/>
              <w:listItem w:displayText="PSIC." w:value="PSIC.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5DFEC" w:themeFill="accent4" w:themeFillTint="33"/>
                <w:vAlign w:val="center"/>
              </w:tcPr>
              <w:p w:rsidR="005B6F85" w:rsidRPr="00390D6D" w:rsidRDefault="001D5F38" w:rsidP="001D5F38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Textodelmarcadordeposicin"/>
                    <w:b/>
                    <w:color w:val="auto"/>
                  </w:rPr>
                  <w:t>Clic aquí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36254969"/>
            <w:placeholder>
              <w:docPart w:val="348FBCD336A94C829689440CF14BF2AD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5DFEC" w:themeFill="accent4" w:themeFillTint="33"/>
                <w:vAlign w:val="center"/>
              </w:tcPr>
              <w:p w:rsidR="005B6F85" w:rsidRPr="00390D6D" w:rsidRDefault="00BB4011" w:rsidP="00F84673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954517554"/>
            <w:placeholder>
              <w:docPart w:val="2403FB8D4EE1416AA1C36762BF5AF34C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5DFEC" w:themeFill="accent4" w:themeFillTint="33"/>
                <w:vAlign w:val="center"/>
              </w:tcPr>
              <w:p w:rsidR="005B6F85" w:rsidRPr="00390D6D" w:rsidRDefault="00BB4011" w:rsidP="00F84673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-1462023519"/>
            <w:placeholder>
              <w:docPart w:val="822E81F5B93B4671AE4F268C68A16C98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5DFEC" w:themeFill="accent4" w:themeFillTint="33"/>
                <w:vAlign w:val="center"/>
              </w:tcPr>
              <w:p w:rsidR="005B6F85" w:rsidRPr="00390D6D" w:rsidRDefault="00BB4011" w:rsidP="00F84673">
                <w:pPr>
                  <w:jc w:val="center"/>
                  <w:rPr>
                    <w:rFonts w:ascii="Calibri" w:eastAsia="Arial Unicode MS" w:hAnsi="Calibri" w:cs="Calibri"/>
                    <w:b/>
                    <w:color w:val="17365D"/>
                    <w:sz w:val="18"/>
                    <w:szCs w:val="18"/>
                    <w:lang w:val="es-ES_tradnl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</w:tr>
      <w:tr w:rsidR="005B6F85" w:rsidRPr="00390D6D" w:rsidTr="00723FC1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B6F85" w:rsidRPr="00FE2899" w:rsidRDefault="005B6F85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723FC1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Whatsapp: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B6F85" w:rsidRPr="00390D6D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Teléfono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723FC1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D36463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Email personal</w:t>
            </w:r>
            <w:r w:rsidR="00D36463" w:rsidRPr="00D3646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B6F85" w:rsidRPr="00390D6D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Email Institucional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723FC1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Hoja de vida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  <w:r w:rsidRPr="00FE2899">
              <w:rPr>
                <w:rFonts w:ascii="Calibri" w:eastAsia="Arial Unicode MS" w:hAnsi="Calibri" w:cs="Calibri"/>
                <w:color w:val="17365D"/>
                <w:szCs w:val="18"/>
              </w:rPr>
              <w:t>No exceder las 50 palabras.</w:t>
            </w: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390D6D" w:rsidRDefault="005B6F85" w:rsidP="00D36463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 w:val="18"/>
                <w:szCs w:val="18"/>
              </w:rPr>
            </w:pPr>
          </w:p>
        </w:tc>
      </w:tr>
      <w:tr w:rsidR="005B6F85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F85" w:rsidRPr="00390D6D" w:rsidRDefault="005B6F85" w:rsidP="00F84673">
            <w:pPr>
              <w:pStyle w:val="Ttulo2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</w:rPr>
              <w:t>Grado Acad.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F85" w:rsidRPr="00390D6D" w:rsidRDefault="005B6F85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F85" w:rsidRPr="00390D6D" w:rsidRDefault="005B6F85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F85" w:rsidRPr="00390D6D" w:rsidRDefault="005B6F85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390D6D" w:rsidTr="00723FC1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7E481C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7E481C">
              <w:rPr>
                <w:rFonts w:ascii="Calibri" w:eastAsia="Arial Unicode MS" w:hAnsi="Calibri" w:cs="Calibri"/>
                <w:b/>
                <w:color w:val="17365D"/>
                <w:szCs w:val="18"/>
                <w:u w:val="single"/>
                <w:lang w:val="es-ES_tradnl"/>
              </w:rPr>
              <w:t>Autor 3</w:t>
            </w:r>
          </w:p>
        </w:tc>
        <w:sdt>
          <w:sdtPr>
            <w:rPr>
              <w:rFonts w:ascii="Calibri" w:eastAsia="Arial Unicode MS" w:hAnsi="Calibri" w:cs="Calibri"/>
              <w:color w:val="17365D"/>
              <w:sz w:val="18"/>
              <w:szCs w:val="18"/>
            </w:rPr>
            <w:id w:val="-932889067"/>
            <w:placeholder>
              <w:docPart w:val="4AD2773818B14C1AB8C56B25CED502A6"/>
            </w:placeholder>
            <w:showingPlcHdr/>
            <w:dropDownList>
              <w:listItem w:value="Elija un elemento."/>
              <w:listItem w:displayText="ESTUDIANTE" w:value="ESTUDIANTE"/>
              <w:listItem w:displayText="DR." w:value="DR."/>
              <w:listItem w:displayText="ING." w:value="ING."/>
              <w:listItem w:displayText="LIC." w:value="LIC."/>
              <w:listItem w:displayText="MED." w:value="MED."/>
              <w:listItem w:displayText="MGS." w:value="MGS."/>
              <w:listItem w:displayText="MSC." w:value="MSC."/>
              <w:listItem w:displayText="OD." w:value="OD."/>
              <w:listItem w:displayText="PHD." w:value="PHD."/>
              <w:listItem w:displayText="PSIC." w:value="PSIC.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:rsidR="005B6F85" w:rsidRPr="00390D6D" w:rsidRDefault="001D5F38" w:rsidP="001D5F38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Textodelmarcadordeposicin"/>
                    <w:b/>
                    <w:color w:val="auto"/>
                  </w:rPr>
                  <w:t>Clic aquí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-2066639536"/>
            <w:placeholder>
              <w:docPart w:val="2BA63A78E30E440899C08542B85A50BE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:rsidR="005B6F85" w:rsidRPr="00390D6D" w:rsidRDefault="00FE2899" w:rsidP="00082CE3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1255241399"/>
            <w:placeholder>
              <w:docPart w:val="7A130C3CA4904F3D97A3245CAF72F631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:rsidR="005B6F85" w:rsidRPr="00390D6D" w:rsidRDefault="00BB4011" w:rsidP="00F84673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423310472"/>
            <w:placeholder>
              <w:docPart w:val="34EACB27639441D2AE0FC37A7F7AA29A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:rsidR="005B6F85" w:rsidRPr="00390D6D" w:rsidRDefault="00BB4011" w:rsidP="00F84673">
                <w:pPr>
                  <w:pStyle w:val="Textointerno"/>
                  <w:framePr w:hSpace="0" w:vSpace="0" w:wrap="auto" w:yAlign="inline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</w:tr>
      <w:tr w:rsidR="005B6F85" w:rsidRPr="00390D6D" w:rsidTr="00723FC1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6F85" w:rsidRPr="00FE2899" w:rsidRDefault="005B6F85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723FC1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Whatsapp: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6F85" w:rsidRPr="00390D6D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Teléfono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723FC1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FE6FE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Email personal</w:t>
            </w:r>
            <w:r w:rsidR="00FE6FE3" w:rsidRPr="00FE6FE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6F85" w:rsidRPr="00390D6D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Email Institucional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723FC1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FE3" w:rsidRDefault="00FE6FE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FE6FE3" w:rsidRDefault="00FE6FE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FE6FE3" w:rsidRDefault="00FE6FE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FE6FE3" w:rsidRDefault="00FE6FE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Hoja de vida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  <w:r w:rsidRPr="00FE2899">
              <w:rPr>
                <w:rFonts w:ascii="Calibri" w:eastAsia="Arial Unicode MS" w:hAnsi="Calibri" w:cs="Calibri"/>
                <w:color w:val="17365D"/>
                <w:szCs w:val="18"/>
              </w:rPr>
              <w:t>No exceder las 50 palabras.</w:t>
            </w: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CD4FCE" w:rsidRPr="00FE2899" w:rsidRDefault="00CD4FCE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CD4FCE" w:rsidRPr="00FE2899" w:rsidRDefault="00CD4FCE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390D6D" w:rsidRDefault="005B6F85" w:rsidP="00D36463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 w:val="18"/>
                <w:szCs w:val="18"/>
              </w:rPr>
            </w:pPr>
          </w:p>
        </w:tc>
      </w:tr>
    </w:tbl>
    <w:p w:rsidR="00CB31D8" w:rsidRDefault="00156EBA" w:rsidP="00A90AF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</w:t>
      </w:r>
    </w:p>
    <w:p w:rsidR="006D65D5" w:rsidRDefault="006D65D5" w:rsidP="00A90AF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D65D5" w:rsidRDefault="006D65D5" w:rsidP="00A90AF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B4011" w:rsidRDefault="00BB4011" w:rsidP="00A90AF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B4011" w:rsidRDefault="00BB4011" w:rsidP="00A90AF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A75B3" w:rsidRPr="00023789" w:rsidRDefault="006A75B3" w:rsidP="00156EBA">
      <w:pPr>
        <w:pStyle w:val="Ttulo"/>
        <w:rPr>
          <w:color w:val="1F497D"/>
        </w:rPr>
      </w:pPr>
      <w:r w:rsidRPr="00023789">
        <w:rPr>
          <w:color w:val="1F497D"/>
        </w:rPr>
        <w:lastRenderedPageBreak/>
        <w:t>RESUMEN DE</w:t>
      </w:r>
      <w:r>
        <w:rPr>
          <w:color w:val="1F497D"/>
        </w:rPr>
        <w:t xml:space="preserve"> </w:t>
      </w:r>
      <w:r w:rsidR="00914B95">
        <w:rPr>
          <w:color w:val="1F497D"/>
        </w:rPr>
        <w:t>P</w:t>
      </w:r>
      <w:r w:rsidR="00AB3AEB">
        <w:rPr>
          <w:color w:val="1F497D"/>
        </w:rPr>
        <w:t>ÓSTER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  <w:sz w:val="28"/>
          <w:szCs w:val="28"/>
        </w:rPr>
      </w:pPr>
      <w:r w:rsidRPr="006D38E1">
        <w:rPr>
          <w:rFonts w:asciiTheme="minorHAnsi" w:hAnsiTheme="minorHAnsi"/>
          <w:b/>
          <w:szCs w:val="28"/>
        </w:rPr>
        <w:t xml:space="preserve">Nombre de la </w:t>
      </w:r>
      <w:r w:rsidR="00914B95">
        <w:rPr>
          <w:rFonts w:asciiTheme="minorHAnsi" w:hAnsiTheme="minorHAnsi"/>
          <w:b/>
          <w:szCs w:val="28"/>
        </w:rPr>
        <w:t>P</w:t>
      </w:r>
      <w:r w:rsidR="00AB3AEB">
        <w:rPr>
          <w:rFonts w:asciiTheme="minorHAnsi" w:hAnsiTheme="minorHAnsi"/>
          <w:b/>
          <w:szCs w:val="28"/>
        </w:rPr>
        <w:t>óster</w:t>
      </w:r>
      <w:r w:rsidRPr="006D38E1">
        <w:rPr>
          <w:rFonts w:asciiTheme="minorHAnsi" w:hAnsiTheme="minorHAnsi"/>
          <w:b/>
          <w:szCs w:val="28"/>
        </w:rPr>
        <w:t>:</w:t>
      </w:r>
      <w:r w:rsidR="006D38E1">
        <w:rPr>
          <w:rFonts w:asciiTheme="minorHAnsi" w:hAnsiTheme="minorHAnsi"/>
          <w:b/>
          <w:szCs w:val="28"/>
        </w:rPr>
        <w:t xml:space="preserve"> </w:t>
      </w:r>
      <w:r w:rsidR="00DC4246" w:rsidRPr="006D38E1">
        <w:rPr>
          <w:rFonts w:ascii="Garamond" w:hAnsi="Garamond"/>
          <w:szCs w:val="28"/>
        </w:rPr>
        <w:t xml:space="preserve"> </w:t>
      </w:r>
      <w:sdt>
        <w:sdtPr>
          <w:rPr>
            <w:rStyle w:val="Estilo6"/>
          </w:rPr>
          <w:id w:val="-85614337"/>
          <w:lock w:val="sdtLocked"/>
          <w:placeholder>
            <w:docPart w:val="2BA893B600EA4A4D8FEA905B01A2635A"/>
          </w:placeholder>
          <w:showingPlcHdr/>
          <w:text/>
        </w:sdtPr>
        <w:sdtEndPr>
          <w:rPr>
            <w:rStyle w:val="Fuentedeprrafopredeter"/>
            <w:rFonts w:ascii="Times New Roman" w:hAnsi="Times New Roman"/>
            <w:sz w:val="28"/>
            <w:szCs w:val="28"/>
          </w:rPr>
        </w:sdtEndPr>
        <w:sdtContent>
          <w:r w:rsidR="00900847">
            <w:rPr>
              <w:rStyle w:val="Textodelmarcadordeposicin"/>
            </w:rPr>
            <w:t>Haga clic aquí para es</w:t>
          </w:r>
          <w:r w:rsidR="00900847" w:rsidRPr="00D06864">
            <w:rPr>
              <w:rStyle w:val="Textodelmarcadordeposicin"/>
            </w:rPr>
            <w:t>cribir texto.</w:t>
          </w:r>
        </w:sdtContent>
      </w:sdt>
    </w:p>
    <w:p w:rsidR="00D3647B" w:rsidRDefault="00D3647B" w:rsidP="006A75B3">
      <w:pPr>
        <w:jc w:val="both"/>
        <w:rPr>
          <w:rFonts w:ascii="Garamond" w:hAnsi="Garamond"/>
          <w:sz w:val="28"/>
          <w:szCs w:val="28"/>
        </w:rPr>
      </w:pPr>
    </w:p>
    <w:p w:rsidR="006D38E1" w:rsidRDefault="006D38E1" w:rsidP="006D38E1">
      <w:pPr>
        <w:jc w:val="both"/>
        <w:rPr>
          <w:rFonts w:ascii="Calibri" w:hAnsi="Calibri"/>
        </w:rPr>
      </w:pPr>
      <w:r w:rsidRPr="00692AFC">
        <w:rPr>
          <w:rFonts w:ascii="Calibri" w:hAnsi="Calibri"/>
          <w:b/>
        </w:rPr>
        <w:t>-</w:t>
      </w:r>
      <w:r>
        <w:rPr>
          <w:rFonts w:ascii="Calibri" w:hAnsi="Calibri"/>
          <w:b/>
        </w:rPr>
        <w:t xml:space="preserve"> (Marcar con una X el eje temático)</w:t>
      </w:r>
      <w:r w:rsidRPr="003357F8">
        <w:rPr>
          <w:rFonts w:ascii="Calibri" w:hAnsi="Calibri"/>
        </w:rPr>
        <w:t>:</w:t>
      </w:r>
    </w:p>
    <w:p w:rsidR="00E83647" w:rsidRPr="0036643F" w:rsidRDefault="00E83647" w:rsidP="00E83647">
      <w:pPr>
        <w:rPr>
          <w:rFonts w:ascii="Calibri" w:hAnsi="Calibri"/>
          <w:b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992"/>
      </w:tblGrid>
      <w:tr w:rsidR="00E83647" w:rsidRPr="00A717B8" w:rsidTr="00F50CB0">
        <w:trPr>
          <w:trHeight w:val="256"/>
        </w:trPr>
        <w:tc>
          <w:tcPr>
            <w:tcW w:w="7621" w:type="dxa"/>
            <w:shd w:val="clear" w:color="auto" w:fill="auto"/>
          </w:tcPr>
          <w:p w:rsidR="00E83647" w:rsidRPr="0054340E" w:rsidRDefault="00E83647" w:rsidP="00E8364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Desarrollo, análisis de software y aplicaciones.</w:t>
            </w:r>
          </w:p>
        </w:tc>
        <w:tc>
          <w:tcPr>
            <w:tcW w:w="992" w:type="dxa"/>
            <w:shd w:val="clear" w:color="auto" w:fill="auto"/>
          </w:tcPr>
          <w:p w:rsidR="00E83647" w:rsidRPr="0036643F" w:rsidRDefault="00E83647" w:rsidP="00F50CB0">
            <w:pPr>
              <w:jc w:val="center"/>
              <w:rPr>
                <w:rFonts w:ascii="Calibri" w:hAnsi="Calibri"/>
                <w:lang w:val="es-EC"/>
              </w:rPr>
            </w:pPr>
          </w:p>
        </w:tc>
      </w:tr>
      <w:tr w:rsidR="00E83647" w:rsidRPr="00A717B8" w:rsidTr="00F50CB0">
        <w:tc>
          <w:tcPr>
            <w:tcW w:w="7621" w:type="dxa"/>
            <w:shd w:val="clear" w:color="auto" w:fill="auto"/>
          </w:tcPr>
          <w:p w:rsidR="00E83647" w:rsidRPr="0054340E" w:rsidRDefault="00E83647" w:rsidP="00E8364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Las </w:t>
            </w:r>
            <w:proofErr w:type="spellStart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TIC´s</w:t>
            </w:r>
            <w:proofErr w:type="spellEnd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83647" w:rsidRPr="00A717B8" w:rsidRDefault="00E83647" w:rsidP="00F50CB0">
            <w:pPr>
              <w:jc w:val="center"/>
              <w:rPr>
                <w:rFonts w:ascii="Calibri" w:hAnsi="Calibri"/>
              </w:rPr>
            </w:pPr>
          </w:p>
        </w:tc>
      </w:tr>
      <w:tr w:rsidR="00E83647" w:rsidRPr="00A717B8" w:rsidTr="00F50CB0">
        <w:tc>
          <w:tcPr>
            <w:tcW w:w="7621" w:type="dxa"/>
            <w:shd w:val="clear" w:color="auto" w:fill="auto"/>
          </w:tcPr>
          <w:p w:rsidR="00E83647" w:rsidRPr="0054340E" w:rsidRDefault="00E83647" w:rsidP="00E8364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Redes y seguridad.</w:t>
            </w:r>
          </w:p>
        </w:tc>
        <w:tc>
          <w:tcPr>
            <w:tcW w:w="992" w:type="dxa"/>
            <w:shd w:val="clear" w:color="auto" w:fill="auto"/>
          </w:tcPr>
          <w:p w:rsidR="00E83647" w:rsidRPr="00A717B8" w:rsidRDefault="00E83647" w:rsidP="00F50CB0">
            <w:pPr>
              <w:jc w:val="center"/>
              <w:rPr>
                <w:rFonts w:ascii="Calibri" w:hAnsi="Calibri"/>
              </w:rPr>
            </w:pPr>
          </w:p>
        </w:tc>
      </w:tr>
      <w:tr w:rsidR="00E83647" w:rsidRPr="00A717B8" w:rsidTr="00F50CB0">
        <w:tc>
          <w:tcPr>
            <w:tcW w:w="7621" w:type="dxa"/>
            <w:shd w:val="clear" w:color="auto" w:fill="auto"/>
          </w:tcPr>
          <w:p w:rsidR="00E83647" w:rsidRPr="0054340E" w:rsidRDefault="00E83647" w:rsidP="00E8364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Seguridad informática.</w:t>
            </w:r>
          </w:p>
        </w:tc>
        <w:tc>
          <w:tcPr>
            <w:tcW w:w="992" w:type="dxa"/>
            <w:shd w:val="clear" w:color="auto" w:fill="auto"/>
          </w:tcPr>
          <w:p w:rsidR="00E83647" w:rsidRPr="00A717B8" w:rsidRDefault="00E83647" w:rsidP="00F50CB0">
            <w:pPr>
              <w:jc w:val="center"/>
              <w:rPr>
                <w:rFonts w:ascii="Calibri" w:hAnsi="Calibri"/>
              </w:rPr>
            </w:pPr>
          </w:p>
        </w:tc>
      </w:tr>
      <w:tr w:rsidR="00E83647" w:rsidRPr="00A717B8" w:rsidTr="00F50CB0">
        <w:tc>
          <w:tcPr>
            <w:tcW w:w="7621" w:type="dxa"/>
            <w:shd w:val="clear" w:color="auto" w:fill="auto"/>
          </w:tcPr>
          <w:p w:rsidR="00E83647" w:rsidRPr="0054340E" w:rsidRDefault="00E83647" w:rsidP="00E8364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Inteligencia artificial.</w:t>
            </w:r>
          </w:p>
        </w:tc>
        <w:tc>
          <w:tcPr>
            <w:tcW w:w="992" w:type="dxa"/>
            <w:shd w:val="clear" w:color="auto" w:fill="auto"/>
          </w:tcPr>
          <w:p w:rsidR="00E83647" w:rsidRPr="00A717B8" w:rsidRDefault="00E83647" w:rsidP="00F50CB0">
            <w:pPr>
              <w:jc w:val="center"/>
              <w:rPr>
                <w:rFonts w:ascii="Calibri" w:hAnsi="Calibri"/>
              </w:rPr>
            </w:pPr>
          </w:p>
        </w:tc>
      </w:tr>
      <w:tr w:rsidR="00E83647" w:rsidRPr="00A717B8" w:rsidTr="00F50C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647" w:rsidRPr="0054340E" w:rsidRDefault="00E83647" w:rsidP="00E8364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Automatización, Mecatrónica y Robótica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647" w:rsidRPr="00A717B8" w:rsidRDefault="00E83647" w:rsidP="00F50CB0">
            <w:pPr>
              <w:jc w:val="center"/>
              <w:rPr>
                <w:rFonts w:ascii="Calibri" w:hAnsi="Calibri"/>
              </w:rPr>
            </w:pPr>
          </w:p>
        </w:tc>
      </w:tr>
      <w:tr w:rsidR="00E83647" w:rsidRPr="00A717B8" w:rsidTr="00F50C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647" w:rsidRPr="0054340E" w:rsidRDefault="00E83647" w:rsidP="00E8364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Ingeniería de Software.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647" w:rsidRPr="00A717B8" w:rsidRDefault="00E83647" w:rsidP="00F50CB0">
            <w:pPr>
              <w:jc w:val="center"/>
              <w:rPr>
                <w:rFonts w:ascii="Calibri" w:hAnsi="Calibri"/>
              </w:rPr>
            </w:pPr>
          </w:p>
        </w:tc>
      </w:tr>
      <w:tr w:rsidR="00E83647" w:rsidRPr="00A717B8" w:rsidTr="00F50CB0">
        <w:trPr>
          <w:trHeight w:val="256"/>
        </w:trPr>
        <w:tc>
          <w:tcPr>
            <w:tcW w:w="7621" w:type="dxa"/>
            <w:shd w:val="clear" w:color="auto" w:fill="auto"/>
          </w:tcPr>
          <w:p w:rsidR="00E83647" w:rsidRPr="0054340E" w:rsidRDefault="00E83647" w:rsidP="00E8364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Cloud </w:t>
            </w:r>
            <w:proofErr w:type="spellStart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computing</w:t>
            </w:r>
            <w:proofErr w:type="spellEnd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83647" w:rsidRPr="0036643F" w:rsidRDefault="00E83647" w:rsidP="00F50CB0">
            <w:pPr>
              <w:jc w:val="center"/>
              <w:rPr>
                <w:rFonts w:ascii="Calibri" w:hAnsi="Calibri"/>
                <w:lang w:val="es-EC"/>
              </w:rPr>
            </w:pPr>
          </w:p>
        </w:tc>
      </w:tr>
      <w:tr w:rsidR="00E83647" w:rsidRPr="00A717B8" w:rsidTr="00F50CB0">
        <w:tc>
          <w:tcPr>
            <w:tcW w:w="7621" w:type="dxa"/>
            <w:shd w:val="clear" w:color="auto" w:fill="auto"/>
          </w:tcPr>
          <w:p w:rsidR="00E83647" w:rsidRPr="0054340E" w:rsidRDefault="00E83647" w:rsidP="00E8364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Redes inalámbricas y móviles.</w:t>
            </w:r>
          </w:p>
        </w:tc>
        <w:tc>
          <w:tcPr>
            <w:tcW w:w="992" w:type="dxa"/>
            <w:shd w:val="clear" w:color="auto" w:fill="auto"/>
          </w:tcPr>
          <w:p w:rsidR="00E83647" w:rsidRPr="00A717B8" w:rsidRDefault="00E83647" w:rsidP="00F50CB0">
            <w:pPr>
              <w:jc w:val="center"/>
              <w:rPr>
                <w:rFonts w:ascii="Calibri" w:hAnsi="Calibri"/>
              </w:rPr>
            </w:pPr>
          </w:p>
        </w:tc>
      </w:tr>
      <w:tr w:rsidR="00E83647" w:rsidRPr="00A717B8" w:rsidTr="00F50CB0">
        <w:tc>
          <w:tcPr>
            <w:tcW w:w="7621" w:type="dxa"/>
            <w:shd w:val="clear" w:color="auto" w:fill="auto"/>
          </w:tcPr>
          <w:p w:rsidR="00E83647" w:rsidRPr="0054340E" w:rsidRDefault="00E83647" w:rsidP="00E8364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Computación evolutiva.</w:t>
            </w:r>
          </w:p>
        </w:tc>
        <w:tc>
          <w:tcPr>
            <w:tcW w:w="992" w:type="dxa"/>
            <w:shd w:val="clear" w:color="auto" w:fill="auto"/>
          </w:tcPr>
          <w:p w:rsidR="00E83647" w:rsidRPr="00A717B8" w:rsidRDefault="00E83647" w:rsidP="00F50CB0">
            <w:pPr>
              <w:jc w:val="center"/>
              <w:rPr>
                <w:rFonts w:ascii="Calibri" w:hAnsi="Calibri"/>
              </w:rPr>
            </w:pPr>
          </w:p>
        </w:tc>
      </w:tr>
      <w:tr w:rsidR="00E83647" w:rsidRPr="00A717B8" w:rsidTr="00F50CB0">
        <w:tc>
          <w:tcPr>
            <w:tcW w:w="7621" w:type="dxa"/>
            <w:shd w:val="clear" w:color="auto" w:fill="auto"/>
          </w:tcPr>
          <w:p w:rsidR="00E83647" w:rsidRPr="0054340E" w:rsidRDefault="00E83647" w:rsidP="00E8364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Interacción hombre – maquina </w:t>
            </w:r>
          </w:p>
        </w:tc>
        <w:tc>
          <w:tcPr>
            <w:tcW w:w="992" w:type="dxa"/>
            <w:shd w:val="clear" w:color="auto" w:fill="auto"/>
          </w:tcPr>
          <w:p w:rsidR="00E83647" w:rsidRPr="00A717B8" w:rsidRDefault="00E83647" w:rsidP="00F50CB0">
            <w:pPr>
              <w:jc w:val="center"/>
              <w:rPr>
                <w:rFonts w:ascii="Calibri" w:hAnsi="Calibri"/>
              </w:rPr>
            </w:pPr>
          </w:p>
        </w:tc>
      </w:tr>
      <w:tr w:rsidR="00E83647" w:rsidRPr="00A717B8" w:rsidTr="00F50CB0">
        <w:tc>
          <w:tcPr>
            <w:tcW w:w="7621" w:type="dxa"/>
            <w:shd w:val="clear" w:color="auto" w:fill="auto"/>
          </w:tcPr>
          <w:p w:rsidR="00E83647" w:rsidRPr="0054340E" w:rsidRDefault="00E83647" w:rsidP="00E8364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Big Data &amp; </w:t>
            </w:r>
            <w:proofErr w:type="spellStart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Analytics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83647" w:rsidRPr="00A717B8" w:rsidRDefault="00E83647" w:rsidP="00F50CB0">
            <w:pPr>
              <w:jc w:val="center"/>
              <w:rPr>
                <w:rFonts w:ascii="Calibri" w:hAnsi="Calibri"/>
              </w:rPr>
            </w:pPr>
          </w:p>
        </w:tc>
      </w:tr>
      <w:tr w:rsidR="00E83647" w:rsidRPr="0036643F" w:rsidTr="00F50CB0">
        <w:trPr>
          <w:trHeight w:val="256"/>
        </w:trPr>
        <w:tc>
          <w:tcPr>
            <w:tcW w:w="7621" w:type="dxa"/>
            <w:shd w:val="clear" w:color="auto" w:fill="auto"/>
          </w:tcPr>
          <w:p w:rsidR="00E83647" w:rsidRPr="0054340E" w:rsidRDefault="00E83647" w:rsidP="00E8364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Smart </w:t>
            </w:r>
            <w:proofErr w:type="spellStart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cities</w:t>
            </w:r>
            <w:proofErr w:type="spellEnd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83647" w:rsidRPr="0036643F" w:rsidRDefault="00E83647" w:rsidP="00F50CB0">
            <w:pPr>
              <w:jc w:val="center"/>
              <w:rPr>
                <w:rFonts w:ascii="Calibri" w:hAnsi="Calibri"/>
                <w:lang w:val="es-EC"/>
              </w:rPr>
            </w:pPr>
          </w:p>
        </w:tc>
      </w:tr>
      <w:tr w:rsidR="00E83647" w:rsidRPr="00A717B8" w:rsidTr="00F50CB0">
        <w:tc>
          <w:tcPr>
            <w:tcW w:w="7621" w:type="dxa"/>
            <w:shd w:val="clear" w:color="auto" w:fill="auto"/>
          </w:tcPr>
          <w:p w:rsidR="00E83647" w:rsidRPr="0054340E" w:rsidRDefault="00E83647" w:rsidP="00E8364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proofErr w:type="spellStart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Blockchain</w:t>
            </w:r>
            <w:proofErr w:type="spellEnd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83647" w:rsidRPr="00A717B8" w:rsidRDefault="00E83647" w:rsidP="00F50CB0">
            <w:pPr>
              <w:jc w:val="center"/>
              <w:rPr>
                <w:rFonts w:ascii="Calibri" w:hAnsi="Calibri"/>
              </w:rPr>
            </w:pPr>
          </w:p>
        </w:tc>
      </w:tr>
      <w:tr w:rsidR="00E83647" w:rsidRPr="00A717B8" w:rsidTr="00F50CB0">
        <w:tc>
          <w:tcPr>
            <w:tcW w:w="7621" w:type="dxa"/>
            <w:shd w:val="clear" w:color="auto" w:fill="auto"/>
          </w:tcPr>
          <w:p w:rsidR="00E83647" w:rsidRPr="0054340E" w:rsidRDefault="00E83647" w:rsidP="00E8364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proofErr w:type="spellStart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Ethical</w:t>
            </w:r>
            <w:proofErr w:type="spellEnd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 hacking </w:t>
            </w:r>
          </w:p>
        </w:tc>
        <w:tc>
          <w:tcPr>
            <w:tcW w:w="992" w:type="dxa"/>
            <w:shd w:val="clear" w:color="auto" w:fill="auto"/>
          </w:tcPr>
          <w:p w:rsidR="00E83647" w:rsidRPr="00A717B8" w:rsidRDefault="00E83647" w:rsidP="00F50CB0">
            <w:pPr>
              <w:jc w:val="center"/>
              <w:rPr>
                <w:rFonts w:ascii="Calibri" w:hAnsi="Calibri"/>
              </w:rPr>
            </w:pPr>
          </w:p>
        </w:tc>
      </w:tr>
      <w:tr w:rsidR="00E83647" w:rsidRPr="00A717B8" w:rsidTr="00F50CB0">
        <w:tc>
          <w:tcPr>
            <w:tcW w:w="7621" w:type="dxa"/>
            <w:shd w:val="clear" w:color="auto" w:fill="auto"/>
          </w:tcPr>
          <w:p w:rsidR="00E83647" w:rsidRPr="0054340E" w:rsidRDefault="00E83647" w:rsidP="00E8364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Desarrollo de video juegos </w:t>
            </w:r>
          </w:p>
        </w:tc>
        <w:tc>
          <w:tcPr>
            <w:tcW w:w="992" w:type="dxa"/>
            <w:shd w:val="clear" w:color="auto" w:fill="auto"/>
          </w:tcPr>
          <w:p w:rsidR="00E83647" w:rsidRPr="00A717B8" w:rsidRDefault="00E83647" w:rsidP="00F50CB0">
            <w:pPr>
              <w:jc w:val="center"/>
              <w:rPr>
                <w:rFonts w:ascii="Calibri" w:hAnsi="Calibri"/>
              </w:rPr>
            </w:pPr>
          </w:p>
        </w:tc>
      </w:tr>
    </w:tbl>
    <w:p w:rsidR="00E83647" w:rsidRDefault="00E83647" w:rsidP="00E83647">
      <w:pPr>
        <w:jc w:val="both"/>
        <w:rPr>
          <w:rFonts w:ascii="Garamond" w:hAnsi="Garamond"/>
          <w:sz w:val="28"/>
          <w:szCs w:val="28"/>
        </w:rPr>
      </w:pPr>
    </w:p>
    <w:p w:rsidR="0046687E" w:rsidRDefault="0046687E" w:rsidP="00613500">
      <w:pPr>
        <w:jc w:val="both"/>
        <w:rPr>
          <w:rFonts w:ascii="Garamond" w:hAnsi="Garamond"/>
          <w:b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 w:rsidRPr="00DC4246">
        <w:rPr>
          <w:rFonts w:ascii="Garamond" w:hAnsi="Garamond"/>
          <w:b/>
        </w:rPr>
        <w:t>Descriptores claves</w:t>
      </w:r>
      <w:r>
        <w:rPr>
          <w:rFonts w:ascii="Garamond" w:hAnsi="Garamond"/>
        </w:rPr>
        <w:t xml:space="preserve">: </w:t>
      </w:r>
      <w:sdt>
        <w:sdtPr>
          <w:rPr>
            <w:rStyle w:val="Estilo9"/>
          </w:rPr>
          <w:id w:val="1341275017"/>
          <w:lock w:val="sdtLocked"/>
          <w:placeholder>
            <w:docPart w:val="21D60DB5EB814B3B815EAE8CED16FD30"/>
          </w:placeholder>
          <w:showingPlcHdr/>
        </w:sdtPr>
        <w:sdtEndPr>
          <w:rPr>
            <w:rStyle w:val="Fuentedeprrafopredeter"/>
            <w:rFonts w:ascii="Times New Roman" w:hAnsi="Times New Roman"/>
          </w:rPr>
        </w:sdtEndPr>
        <w:sdtContent>
          <w:r w:rsidR="00A55477">
            <w:rPr>
              <w:rStyle w:val="Textodelmarcadordeposicin"/>
            </w:rPr>
            <w:t>(5 palabras).</w:t>
          </w:r>
        </w:sdtContent>
      </w:sdt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 w:rsidRPr="00DC4246">
        <w:rPr>
          <w:rFonts w:ascii="Garamond" w:hAnsi="Garamond"/>
          <w:b/>
        </w:rPr>
        <w:t>Resumen</w:t>
      </w:r>
      <w:r>
        <w:rPr>
          <w:rFonts w:ascii="Garamond" w:hAnsi="Garamond"/>
        </w:rPr>
        <w:t xml:space="preserve">: </w:t>
      </w:r>
      <w:sdt>
        <w:sdtPr>
          <w:rPr>
            <w:rStyle w:val="Estilo8"/>
            <w:color w:val="7F7F7F" w:themeColor="text1" w:themeTint="80"/>
          </w:rPr>
          <w:id w:val="954450221"/>
          <w:lock w:val="sdtLocked"/>
          <w:placeholder>
            <w:docPart w:val="09C6A03B0D814E0C9E4C4EB53DEECF06"/>
          </w:placeholder>
          <w:showingPlcHdr/>
        </w:sdtPr>
        <w:sdtEndPr>
          <w:rPr>
            <w:rStyle w:val="Fuentedeprrafopredeter"/>
            <w:rFonts w:ascii="Times New Roman" w:hAnsi="Times New Roman"/>
            <w:color w:val="auto"/>
          </w:rPr>
        </w:sdtEndPr>
        <w:sdtContent>
          <w:r w:rsidR="003E00C1" w:rsidRPr="003E00C1">
            <w:rPr>
              <w:rFonts w:ascii="Garamond" w:hAnsi="Garamond"/>
              <w:color w:val="7F7F7F" w:themeColor="text1" w:themeTint="80"/>
            </w:rPr>
            <w:t>(No más de 200 palabras, debe incluir objetivos, metodología y conclusiones o resultados (todo en un párrafo)</w:t>
          </w:r>
          <w:r w:rsidR="003E00C1" w:rsidRPr="003E00C1">
            <w:rPr>
              <w:rStyle w:val="Textodelmarcadordeposicin"/>
              <w:color w:val="7F7F7F" w:themeColor="text1" w:themeTint="80"/>
            </w:rPr>
            <w:t>.</w:t>
          </w:r>
        </w:sdtContent>
      </w:sdt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 w:rsidRPr="006A45D6">
        <w:rPr>
          <w:rFonts w:ascii="Garamond" w:hAnsi="Garamond"/>
        </w:rPr>
        <w:t>El resumen se redacta en tercera</w:t>
      </w:r>
      <w:r w:rsidR="00613500" w:rsidRPr="006A45D6">
        <w:rPr>
          <w:rFonts w:ascii="Garamond" w:hAnsi="Garamond"/>
        </w:rPr>
        <w:t xml:space="preserve"> persona y en pasado </w:t>
      </w:r>
      <w:r w:rsidRPr="006A45D6">
        <w:rPr>
          <w:rFonts w:ascii="Garamond" w:hAnsi="Garamond"/>
        </w:rPr>
        <w:t>haciendo referencia a</w:t>
      </w:r>
      <w:r w:rsidR="00613500" w:rsidRPr="006A45D6">
        <w:rPr>
          <w:rFonts w:ascii="Garamond" w:hAnsi="Garamond"/>
        </w:rPr>
        <w:t xml:space="preserve"> la </w:t>
      </w:r>
      <w:r w:rsidRPr="006A45D6">
        <w:rPr>
          <w:rFonts w:ascii="Garamond" w:hAnsi="Garamond"/>
        </w:rPr>
        <w:t>investigación realizada</w:t>
      </w:r>
      <w:r w:rsidR="00613500" w:rsidRPr="006A45D6">
        <w:rPr>
          <w:rFonts w:ascii="Garamond" w:hAnsi="Garamond"/>
        </w:rPr>
        <w:t>. Debe contener de 150 a 200 palabras como máximo, no debe incluir ecuaciones o referencias. Use la fuente Garamond en tamaño 1</w:t>
      </w:r>
      <w:r w:rsidR="006A45D6" w:rsidRPr="006A45D6">
        <w:rPr>
          <w:rFonts w:ascii="Garamond" w:hAnsi="Garamond"/>
        </w:rPr>
        <w:t>2</w:t>
      </w:r>
      <w:r w:rsidR="00613500" w:rsidRPr="006A45D6">
        <w:rPr>
          <w:rFonts w:ascii="Garamond" w:hAnsi="Garamond"/>
        </w:rPr>
        <w:t xml:space="preserve">. El contenido del resumen debe estar completamente justificado. Elimine </w:t>
      </w:r>
      <w:r w:rsidRPr="006A45D6">
        <w:rPr>
          <w:rFonts w:ascii="Garamond" w:hAnsi="Garamond"/>
        </w:rPr>
        <w:t>las palabras y oraciones innecesarias</w:t>
      </w:r>
      <w:r w:rsidR="00613500" w:rsidRPr="006A45D6">
        <w:rPr>
          <w:rFonts w:ascii="Garamond" w:hAnsi="Garamond"/>
        </w:rPr>
        <w:t xml:space="preserve">.  </w:t>
      </w:r>
      <w:r w:rsidR="00DC4246">
        <w:rPr>
          <w:rFonts w:ascii="Garamond" w:hAnsi="Garamond"/>
        </w:rPr>
        <w:t>Dé</w:t>
      </w:r>
      <w:r w:rsidRPr="006A45D6">
        <w:rPr>
          <w:rFonts w:ascii="Garamond" w:hAnsi="Garamond"/>
        </w:rPr>
        <w:t xml:space="preserve"> énfasis a</w:t>
      </w:r>
      <w:r w:rsidR="00613500" w:rsidRPr="006A45D6">
        <w:rPr>
          <w:rFonts w:ascii="Garamond" w:hAnsi="Garamond"/>
        </w:rPr>
        <w:t xml:space="preserve"> las conclusiones y resultados</w:t>
      </w:r>
      <w:r w:rsidR="00566314" w:rsidRPr="006A45D6">
        <w:rPr>
          <w:rFonts w:ascii="Garamond" w:hAnsi="Garamond"/>
        </w:rPr>
        <w:t>.</w:t>
      </w:r>
    </w:p>
    <w:p w:rsidR="00A41BBA" w:rsidRDefault="00A41BBA" w:rsidP="00613500">
      <w:pPr>
        <w:jc w:val="both"/>
        <w:rPr>
          <w:rFonts w:ascii="Garamond" w:hAnsi="Garamond"/>
        </w:rPr>
      </w:pPr>
    </w:p>
    <w:p w:rsidR="00E83647" w:rsidRDefault="00E83647" w:rsidP="00613500">
      <w:pPr>
        <w:jc w:val="both"/>
        <w:rPr>
          <w:rFonts w:ascii="Garamond" w:hAnsi="Garamond"/>
        </w:rPr>
      </w:pPr>
    </w:p>
    <w:p w:rsidR="00E83647" w:rsidRDefault="00E83647" w:rsidP="00613500">
      <w:pPr>
        <w:jc w:val="both"/>
        <w:rPr>
          <w:rFonts w:ascii="Garamond" w:hAnsi="Garamond"/>
        </w:rPr>
      </w:pPr>
    </w:p>
    <w:p w:rsidR="00E83647" w:rsidRDefault="00E83647" w:rsidP="00613500">
      <w:pPr>
        <w:jc w:val="both"/>
        <w:rPr>
          <w:rFonts w:ascii="Garamond" w:hAnsi="Garamond"/>
        </w:rPr>
      </w:pPr>
    </w:p>
    <w:p w:rsidR="00E83647" w:rsidRDefault="00E83647" w:rsidP="00613500">
      <w:pPr>
        <w:jc w:val="both"/>
        <w:rPr>
          <w:rFonts w:ascii="Garamond" w:hAnsi="Garamond"/>
        </w:rPr>
      </w:pPr>
    </w:p>
    <w:p w:rsidR="00E83647" w:rsidRDefault="00E83647" w:rsidP="00613500">
      <w:pPr>
        <w:jc w:val="both"/>
        <w:rPr>
          <w:rFonts w:ascii="Garamond" w:hAnsi="Garamond"/>
        </w:rPr>
      </w:pPr>
    </w:p>
    <w:p w:rsidR="00E83647" w:rsidRDefault="00E83647" w:rsidP="00613500">
      <w:pPr>
        <w:jc w:val="both"/>
        <w:rPr>
          <w:rFonts w:ascii="Garamond" w:hAnsi="Garamond"/>
        </w:rPr>
      </w:pPr>
    </w:p>
    <w:p w:rsidR="00E83647" w:rsidRDefault="00E83647" w:rsidP="00613500">
      <w:pPr>
        <w:jc w:val="both"/>
        <w:rPr>
          <w:rFonts w:ascii="Garamond" w:hAnsi="Garamond"/>
        </w:rPr>
      </w:pPr>
    </w:p>
    <w:p w:rsidR="00E83647" w:rsidRDefault="00E83647" w:rsidP="00613500">
      <w:pPr>
        <w:jc w:val="both"/>
        <w:rPr>
          <w:rFonts w:ascii="Garamond" w:hAnsi="Garamond"/>
        </w:rPr>
      </w:pPr>
    </w:p>
    <w:p w:rsidR="00E83647" w:rsidRDefault="00E83647" w:rsidP="00613500">
      <w:pPr>
        <w:jc w:val="both"/>
        <w:rPr>
          <w:rFonts w:ascii="Garamond" w:hAnsi="Garamond"/>
        </w:rPr>
      </w:pPr>
    </w:p>
    <w:p w:rsidR="00E83647" w:rsidRDefault="00E83647" w:rsidP="00613500">
      <w:pPr>
        <w:jc w:val="both"/>
        <w:rPr>
          <w:rFonts w:ascii="Garamond" w:hAnsi="Garamond"/>
        </w:rPr>
      </w:pPr>
      <w:bookmarkStart w:id="0" w:name="_GoBack"/>
      <w:bookmarkEnd w:id="0"/>
    </w:p>
    <w:p w:rsidR="00A41BBA" w:rsidRPr="00A41BBA" w:rsidRDefault="00A41BBA" w:rsidP="00A41BBA">
      <w:pPr>
        <w:pStyle w:val="Ttulo"/>
        <w:rPr>
          <w:rFonts w:asciiTheme="majorHAnsi" w:hAnsiTheme="majorHAnsi"/>
          <w:color w:val="1F497D" w:themeColor="text2"/>
          <w:szCs w:val="28"/>
        </w:rPr>
      </w:pPr>
      <w:r w:rsidRPr="00A41BBA">
        <w:rPr>
          <w:rFonts w:asciiTheme="majorHAnsi" w:hAnsiTheme="majorHAnsi"/>
          <w:color w:val="1F497D" w:themeColor="text2"/>
          <w:szCs w:val="28"/>
        </w:rPr>
        <w:lastRenderedPageBreak/>
        <w:t>NORMAS PARA LA PRESENTACIÓN DE POSTER</w:t>
      </w:r>
    </w:p>
    <w:p w:rsidR="00A41BBA" w:rsidRPr="005274E1" w:rsidRDefault="00A41BBA" w:rsidP="00A41BB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  <w:lang w:val="es-V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987D6A" wp14:editId="36102473">
            <wp:simplePos x="0" y="0"/>
            <wp:positionH relativeFrom="column">
              <wp:posOffset>1903095</wp:posOffset>
            </wp:positionH>
            <wp:positionV relativeFrom="paragraph">
              <wp:posOffset>236855</wp:posOffset>
            </wp:positionV>
            <wp:extent cx="1770380" cy="2035175"/>
            <wp:effectExtent l="0" t="0" r="0" b="0"/>
            <wp:wrapNone/>
            <wp:docPr id="42" name="Imagen 42" descr="653b2bd2ce5317-porta-banners-tipo-x-quotaranaquot-38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653b2bd2ce5317-porta-banners-tipo-x-quotaranaquot-3814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6" t="3302" r="23671" b="2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03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BBA" w:rsidRPr="007F69DA" w:rsidRDefault="00A41BBA" w:rsidP="00A41BB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</w:p>
    <w:p w:rsidR="00A41BBA" w:rsidRPr="00505AC1" w:rsidRDefault="00A41BBA" w:rsidP="00A41BBA">
      <w:pPr>
        <w:rPr>
          <w:b/>
          <w:vanish/>
          <w:color w:val="17365D"/>
        </w:rPr>
      </w:pPr>
    </w:p>
    <w:p w:rsidR="00A41BBA" w:rsidRDefault="00A41BBA" w:rsidP="00A41BBA">
      <w:pPr>
        <w:rPr>
          <w:lang w:eastAsia="en-US"/>
        </w:rPr>
      </w:pPr>
    </w:p>
    <w:p w:rsidR="00A41BBA" w:rsidRDefault="00A41BBA" w:rsidP="00A41BBA">
      <w:pPr>
        <w:rPr>
          <w:lang w:eastAsia="en-US"/>
        </w:rPr>
      </w:pPr>
    </w:p>
    <w:p w:rsidR="00A41BBA" w:rsidRDefault="00A41BBA" w:rsidP="00A41BBA">
      <w:pPr>
        <w:rPr>
          <w:lang w:eastAsia="en-US"/>
        </w:rPr>
      </w:pPr>
    </w:p>
    <w:p w:rsidR="00A41BBA" w:rsidRDefault="00A41BBA" w:rsidP="00A41BBA">
      <w:pPr>
        <w:rPr>
          <w:lang w:eastAsia="en-US"/>
        </w:rPr>
      </w:pPr>
    </w:p>
    <w:p w:rsidR="00A41BBA" w:rsidRDefault="00A41BBA" w:rsidP="00A41BBA">
      <w:pPr>
        <w:rPr>
          <w:lang w:eastAsia="en-US"/>
        </w:rPr>
      </w:pPr>
    </w:p>
    <w:p w:rsidR="00A41BBA" w:rsidRDefault="00A41BBA" w:rsidP="00A41BBA">
      <w:pPr>
        <w:rPr>
          <w:lang w:eastAsia="en-US"/>
        </w:rPr>
      </w:pPr>
    </w:p>
    <w:p w:rsidR="00A41BBA" w:rsidRDefault="00A41BBA" w:rsidP="00A41BBA">
      <w:pPr>
        <w:rPr>
          <w:lang w:eastAsia="en-US"/>
        </w:rPr>
      </w:pPr>
    </w:p>
    <w:p w:rsidR="00A41BBA" w:rsidRDefault="00A41BBA" w:rsidP="00A41BBA">
      <w:pPr>
        <w:rPr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531A8F" wp14:editId="232E9E11">
                <wp:simplePos x="0" y="0"/>
                <wp:positionH relativeFrom="column">
                  <wp:posOffset>-3175</wp:posOffset>
                </wp:positionH>
                <wp:positionV relativeFrom="paragraph">
                  <wp:posOffset>146050</wp:posOffset>
                </wp:positionV>
                <wp:extent cx="4772025" cy="567690"/>
                <wp:effectExtent l="0" t="0" r="0" b="44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BBA" w:rsidRPr="005B022A" w:rsidRDefault="00A41BBA" w:rsidP="00A41BBA">
                            <w:pPr>
                              <w:ind w:left="720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5B022A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La estructura o base tipo araña utilizada tendrá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022A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unas medidas de   </w:t>
                            </w:r>
                            <w:r w:rsidRPr="00144FCB">
                              <w:rPr>
                                <w:rFonts w:ascii="Cambria" w:hAnsi="Cambria"/>
                                <w:b/>
                                <w:color w:val="385623"/>
                                <w:sz w:val="36"/>
                                <w:szCs w:val="36"/>
                                <w:u w:val="single"/>
                              </w:rPr>
                              <w:t>60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85623"/>
                                <w:sz w:val="36"/>
                                <w:szCs w:val="36"/>
                                <w:u w:val="single"/>
                              </w:rPr>
                              <w:t>cm</w:t>
                            </w:r>
                            <w:r w:rsidRPr="00144FCB">
                              <w:rPr>
                                <w:rFonts w:ascii="Cambria" w:hAnsi="Cambria"/>
                                <w:b/>
                                <w:color w:val="385623"/>
                                <w:sz w:val="36"/>
                                <w:szCs w:val="36"/>
                                <w:u w:val="single"/>
                              </w:rPr>
                              <w:t xml:space="preserve"> x 160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531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25pt;margin-top:11.5pt;width:375.75pt;height:44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" stroked="f">
                <v:textbox style="mso-fit-shape-to-text:t">
                  <w:txbxContent>
                    <w:p w:rsidR="00A41BBA" w:rsidRPr="005B022A" w:rsidRDefault="00A41BBA" w:rsidP="00A41BBA">
                      <w:pPr>
                        <w:ind w:left="720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5B022A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La estructura o base tipo araña utilizada tendrá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B022A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unas medidas de   </w:t>
                      </w:r>
                      <w:r w:rsidRPr="00144FCB">
                        <w:rPr>
                          <w:rFonts w:ascii="Cambria" w:hAnsi="Cambria"/>
                          <w:b/>
                          <w:color w:val="385623"/>
                          <w:sz w:val="36"/>
                          <w:szCs w:val="36"/>
                          <w:u w:val="single"/>
                        </w:rPr>
                        <w:t>60</w:t>
                      </w:r>
                      <w:r>
                        <w:rPr>
                          <w:rFonts w:ascii="Cambria" w:hAnsi="Cambria"/>
                          <w:b/>
                          <w:color w:val="385623"/>
                          <w:sz w:val="36"/>
                          <w:szCs w:val="36"/>
                          <w:u w:val="single"/>
                        </w:rPr>
                        <w:t>cm</w:t>
                      </w:r>
                      <w:r w:rsidRPr="00144FCB">
                        <w:rPr>
                          <w:rFonts w:ascii="Cambria" w:hAnsi="Cambria"/>
                          <w:b/>
                          <w:color w:val="385623"/>
                          <w:sz w:val="36"/>
                          <w:szCs w:val="36"/>
                          <w:u w:val="single"/>
                        </w:rPr>
                        <w:t xml:space="preserve"> x 160 cm</w:t>
                      </w:r>
                    </w:p>
                  </w:txbxContent>
                </v:textbox>
              </v:shape>
            </w:pict>
          </mc:Fallback>
        </mc:AlternateContent>
      </w:r>
    </w:p>
    <w:p w:rsidR="00A41BBA" w:rsidRDefault="00A41BBA" w:rsidP="00A41BBA">
      <w:pPr>
        <w:rPr>
          <w:lang w:eastAsia="en-US"/>
        </w:rPr>
      </w:pPr>
    </w:p>
    <w:p w:rsidR="00A41BBA" w:rsidRDefault="00A41BBA" w:rsidP="00A41BBA">
      <w:pPr>
        <w:rPr>
          <w:lang w:eastAsia="en-US"/>
        </w:rPr>
      </w:pPr>
    </w:p>
    <w:p w:rsidR="00A41BBA" w:rsidRDefault="00A41BBA" w:rsidP="00A41BBA">
      <w:pPr>
        <w:rPr>
          <w:lang w:eastAsia="en-US"/>
        </w:rPr>
      </w:pPr>
    </w:p>
    <w:p w:rsidR="00A41BBA" w:rsidRDefault="00A41BBA" w:rsidP="00A41BBA">
      <w:pPr>
        <w:rPr>
          <w:lang w:eastAsia="en-US"/>
        </w:rPr>
      </w:pPr>
    </w:p>
    <w:p w:rsidR="00A41BBA" w:rsidRDefault="00A41BBA" w:rsidP="00A41BBA">
      <w:pPr>
        <w:ind w:right="-1"/>
        <w:jc w:val="both"/>
        <w:rPr>
          <w:rFonts w:ascii="Cambria" w:hAnsi="Cambri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E72BBE8" wp14:editId="229F82EF">
            <wp:simplePos x="0" y="0"/>
            <wp:positionH relativeFrom="column">
              <wp:posOffset>3521075</wp:posOffset>
            </wp:positionH>
            <wp:positionV relativeFrom="paragraph">
              <wp:posOffset>55245</wp:posOffset>
            </wp:positionV>
            <wp:extent cx="1704975" cy="2139950"/>
            <wp:effectExtent l="0" t="0" r="0" b="0"/>
            <wp:wrapNone/>
            <wp:docPr id="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BBA" w:rsidRPr="00287DA9" w:rsidRDefault="00A41BBA" w:rsidP="00A41BBA">
      <w:pPr>
        <w:ind w:left="-142" w:right="-976"/>
        <w:jc w:val="both"/>
        <w:rPr>
          <w:rFonts w:ascii="Trebuchet MS" w:hAnsi="Trebuchet MS"/>
          <w:b/>
          <w:sz w:val="22"/>
          <w:szCs w:val="22"/>
        </w:rPr>
      </w:pPr>
      <w:r w:rsidRPr="00287DA9">
        <w:rPr>
          <w:rFonts w:ascii="Trebuchet MS" w:hAnsi="Trebuchet MS"/>
          <w:b/>
          <w:sz w:val="22"/>
          <w:szCs w:val="22"/>
        </w:rPr>
        <w:t>CONTENIDO DEL POSTER:</w:t>
      </w:r>
    </w:p>
    <w:p w:rsidR="00A41BBA" w:rsidRPr="00287DA9" w:rsidRDefault="00A41BBA" w:rsidP="00A41BBA">
      <w:pPr>
        <w:ind w:left="-142" w:right="-976"/>
        <w:jc w:val="both"/>
        <w:rPr>
          <w:rFonts w:ascii="Trebuchet MS" w:hAnsi="Trebuchet MS"/>
          <w:b/>
          <w:sz w:val="22"/>
          <w:szCs w:val="22"/>
        </w:rPr>
      </w:pPr>
    </w:p>
    <w:p w:rsidR="00A41BBA" w:rsidRPr="00287DA9" w:rsidRDefault="00A41BBA" w:rsidP="00A41BBA">
      <w:pPr>
        <w:numPr>
          <w:ilvl w:val="0"/>
          <w:numId w:val="7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Título.</w:t>
      </w:r>
    </w:p>
    <w:p w:rsidR="00A41BBA" w:rsidRPr="00287DA9" w:rsidRDefault="00A41BBA" w:rsidP="00A41BBA">
      <w:pPr>
        <w:numPr>
          <w:ilvl w:val="0"/>
          <w:numId w:val="7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Autores, institución, email.</w:t>
      </w:r>
    </w:p>
    <w:p w:rsidR="00A41BBA" w:rsidRPr="00287DA9" w:rsidRDefault="00A41BBA" w:rsidP="00A41BBA">
      <w:pPr>
        <w:numPr>
          <w:ilvl w:val="0"/>
          <w:numId w:val="7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Resumen ejecutivo de 100 palabras.</w:t>
      </w:r>
    </w:p>
    <w:p w:rsidR="00A41BBA" w:rsidRPr="00287DA9" w:rsidRDefault="00A41BBA" w:rsidP="00A41BBA">
      <w:pPr>
        <w:numPr>
          <w:ilvl w:val="0"/>
          <w:numId w:val="7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Objetivos.</w:t>
      </w:r>
    </w:p>
    <w:p w:rsidR="00A41BBA" w:rsidRPr="00287DA9" w:rsidRDefault="00A41BBA" w:rsidP="00A41BBA">
      <w:pPr>
        <w:numPr>
          <w:ilvl w:val="0"/>
          <w:numId w:val="7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Metodología.</w:t>
      </w:r>
    </w:p>
    <w:p w:rsidR="00A41BBA" w:rsidRPr="00287DA9" w:rsidRDefault="00A41BBA" w:rsidP="00A41BBA">
      <w:pPr>
        <w:numPr>
          <w:ilvl w:val="0"/>
          <w:numId w:val="7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Conclusiones.</w:t>
      </w:r>
    </w:p>
    <w:p w:rsidR="00A41BBA" w:rsidRPr="00287DA9" w:rsidRDefault="00A41BBA" w:rsidP="00A41BBA">
      <w:pPr>
        <w:numPr>
          <w:ilvl w:val="0"/>
          <w:numId w:val="7"/>
        </w:numPr>
        <w:ind w:left="-142" w:right="-976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</w:rPr>
        <w:t>Recomendaciones.</w:t>
      </w:r>
    </w:p>
    <w:p w:rsidR="00A41BBA" w:rsidRPr="00287DA9" w:rsidRDefault="00A41BBA" w:rsidP="00A41BBA">
      <w:pPr>
        <w:ind w:right="-976"/>
        <w:jc w:val="both"/>
        <w:rPr>
          <w:rFonts w:ascii="Trebuchet MS" w:hAnsi="Trebuchet MS"/>
          <w:sz w:val="22"/>
          <w:szCs w:val="22"/>
        </w:rPr>
      </w:pPr>
    </w:p>
    <w:p w:rsidR="00A41BBA" w:rsidRPr="00287DA9" w:rsidRDefault="00A41BBA" w:rsidP="00A41BBA">
      <w:pPr>
        <w:ind w:right="-976"/>
        <w:jc w:val="both"/>
        <w:rPr>
          <w:rFonts w:ascii="Trebuchet MS" w:hAnsi="Trebuchet MS"/>
          <w:sz w:val="22"/>
          <w:szCs w:val="22"/>
        </w:rPr>
      </w:pPr>
    </w:p>
    <w:p w:rsidR="00A41BBA" w:rsidRPr="00287DA9" w:rsidRDefault="00A41BBA" w:rsidP="00A41BBA">
      <w:pPr>
        <w:ind w:right="-976"/>
        <w:jc w:val="both"/>
        <w:rPr>
          <w:rFonts w:ascii="Trebuchet MS" w:hAnsi="Trebuchet MS"/>
          <w:sz w:val="22"/>
          <w:szCs w:val="22"/>
        </w:rPr>
      </w:pPr>
    </w:p>
    <w:p w:rsidR="00A41BBA" w:rsidRPr="00287DA9" w:rsidRDefault="00A41BBA" w:rsidP="00A41BBA">
      <w:pPr>
        <w:ind w:left="-180" w:right="-1"/>
        <w:jc w:val="both"/>
        <w:rPr>
          <w:rFonts w:ascii="Trebuchet MS" w:hAnsi="Trebuchet MS"/>
          <w:b/>
          <w:sz w:val="22"/>
          <w:szCs w:val="22"/>
        </w:rPr>
      </w:pPr>
      <w:r w:rsidRPr="00287DA9">
        <w:rPr>
          <w:rFonts w:ascii="Trebuchet MS" w:hAnsi="Trebuchet MS"/>
          <w:b/>
          <w:sz w:val="22"/>
          <w:szCs w:val="22"/>
        </w:rPr>
        <w:t>TIEMPO DE EXPOSICIÓN AL JURADO Y BENEFICIOS:</w:t>
      </w:r>
    </w:p>
    <w:p w:rsidR="00A41BBA" w:rsidRPr="00287DA9" w:rsidRDefault="00A41BBA" w:rsidP="00A41BBA">
      <w:pPr>
        <w:ind w:left="-90" w:right="-1"/>
        <w:jc w:val="both"/>
        <w:rPr>
          <w:rFonts w:ascii="Trebuchet MS" w:hAnsi="Trebuchet MS"/>
          <w:b/>
          <w:sz w:val="22"/>
          <w:szCs w:val="22"/>
        </w:rPr>
      </w:pPr>
    </w:p>
    <w:p w:rsidR="00A41BBA" w:rsidRPr="00287DA9" w:rsidRDefault="00A41BBA" w:rsidP="00A41BBA">
      <w:pPr>
        <w:numPr>
          <w:ilvl w:val="0"/>
          <w:numId w:val="8"/>
        </w:numPr>
        <w:ind w:left="-180" w:right="-1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  <w:lang w:eastAsia="en-US"/>
        </w:rPr>
        <w:t>Los posters estarán expuestos durante un día, el mismo será señalado en el programa.</w:t>
      </w:r>
    </w:p>
    <w:p w:rsidR="00A41BBA" w:rsidRPr="00287DA9" w:rsidRDefault="00A41BBA" w:rsidP="00A41BBA">
      <w:pPr>
        <w:numPr>
          <w:ilvl w:val="0"/>
          <w:numId w:val="8"/>
        </w:numPr>
        <w:ind w:left="-180" w:right="-1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  <w:lang w:eastAsia="en-US"/>
        </w:rPr>
        <w:t>El (los) autor (es) tendrá (n) que exponer su trabajo frente a un jurado conformado por autoridades universitarias, comité organizador, un expositor nacional y un expositor internacional.</w:t>
      </w:r>
    </w:p>
    <w:p w:rsidR="00A41BBA" w:rsidRPr="00287DA9" w:rsidRDefault="00A41BBA" w:rsidP="00A41BBA">
      <w:pPr>
        <w:numPr>
          <w:ilvl w:val="0"/>
          <w:numId w:val="8"/>
        </w:numPr>
        <w:ind w:left="-180" w:right="-1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  <w:lang w:eastAsia="en-US"/>
        </w:rPr>
        <w:t>El tiempo de exposición es de 10 minutos como máximo y 5 minutos asignados para la sesión de preguntas.</w:t>
      </w:r>
    </w:p>
    <w:p w:rsidR="00A41BBA" w:rsidRPr="00287DA9" w:rsidRDefault="00A41BBA" w:rsidP="00A41BBA">
      <w:pPr>
        <w:numPr>
          <w:ilvl w:val="0"/>
          <w:numId w:val="8"/>
        </w:numPr>
        <w:ind w:left="-180" w:right="-1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  <w:lang w:eastAsia="en-US"/>
        </w:rPr>
        <w:t>El (los) autor (es) recibirá (n) un certificado como expositor del poster con su respectivo tema.</w:t>
      </w:r>
    </w:p>
    <w:p w:rsidR="00A41BBA" w:rsidRPr="00287DA9" w:rsidRDefault="00A41BBA" w:rsidP="00A41BBA">
      <w:pPr>
        <w:numPr>
          <w:ilvl w:val="0"/>
          <w:numId w:val="8"/>
        </w:numPr>
        <w:ind w:left="-180" w:right="-1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  <w:lang w:eastAsia="en-US"/>
        </w:rPr>
        <w:t xml:space="preserve">Los tres mejores posters por día serán premiados al finalizar el evento. </w:t>
      </w:r>
    </w:p>
    <w:p w:rsidR="00A41BBA" w:rsidRDefault="00A41BBA" w:rsidP="00A41BBA">
      <w:pPr>
        <w:ind w:right="-1"/>
        <w:jc w:val="both"/>
        <w:rPr>
          <w:lang w:eastAsia="en-US"/>
        </w:rPr>
      </w:pPr>
    </w:p>
    <w:p w:rsidR="00A41BBA" w:rsidRDefault="00A41BBA" w:rsidP="00A41BBA">
      <w:pPr>
        <w:pStyle w:val="Piedepgina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A41BBA" w:rsidRPr="00943A8A" w:rsidRDefault="00A41BBA" w:rsidP="00A41BBA">
      <w:pPr>
        <w:pStyle w:val="Piedepgina"/>
        <w:jc w:val="center"/>
        <w:rPr>
          <w:rFonts w:ascii="Calibri" w:hAnsi="Calibri" w:cs="Calibri"/>
          <w:b/>
          <w:sz w:val="28"/>
          <w:szCs w:val="28"/>
        </w:rPr>
      </w:pPr>
      <w:r w:rsidRPr="00943A8A">
        <w:rPr>
          <w:rFonts w:ascii="Calibri" w:hAnsi="Calibri" w:cs="Calibri"/>
          <w:b/>
          <w:sz w:val="28"/>
          <w:szCs w:val="28"/>
          <w:u w:val="single"/>
        </w:rPr>
        <w:t>NOTA:</w:t>
      </w:r>
      <w:r w:rsidRPr="00943A8A">
        <w:rPr>
          <w:rFonts w:ascii="Calibri" w:hAnsi="Calibri" w:cs="Calibri"/>
          <w:b/>
          <w:sz w:val="28"/>
          <w:szCs w:val="28"/>
        </w:rPr>
        <w:t xml:space="preserve"> El cartel debe tener 4 ojales</w:t>
      </w:r>
      <w:r>
        <w:rPr>
          <w:rFonts w:ascii="Calibri" w:hAnsi="Calibri" w:cs="Calibri"/>
          <w:b/>
          <w:sz w:val="28"/>
          <w:szCs w:val="28"/>
        </w:rPr>
        <w:t>, 1</w:t>
      </w:r>
      <w:r w:rsidRPr="00943A8A">
        <w:rPr>
          <w:rFonts w:ascii="Calibri" w:hAnsi="Calibri" w:cs="Calibri"/>
          <w:b/>
          <w:sz w:val="28"/>
          <w:szCs w:val="28"/>
        </w:rPr>
        <w:t xml:space="preserve"> en cada esquina para poder presentarlo en la estructura tipo araña.</w:t>
      </w:r>
    </w:p>
    <w:p w:rsidR="00A41BBA" w:rsidRPr="00752869" w:rsidRDefault="00A41BBA" w:rsidP="00A41BBA">
      <w:pPr>
        <w:ind w:right="-1"/>
        <w:jc w:val="both"/>
        <w:rPr>
          <w:lang w:eastAsia="en-US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F84673">
      <w:headerReference w:type="default" r:id="rId11"/>
      <w:pgSz w:w="11907" w:h="16840" w:code="9"/>
      <w:pgMar w:top="2380" w:right="1985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B41" w:rsidRDefault="005D6B41">
      <w:r>
        <w:separator/>
      </w:r>
    </w:p>
  </w:endnote>
  <w:endnote w:type="continuationSeparator" w:id="0">
    <w:p w:rsidR="005D6B41" w:rsidRDefault="005D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B41" w:rsidRDefault="005D6B41">
      <w:r>
        <w:separator/>
      </w:r>
    </w:p>
  </w:footnote>
  <w:footnote w:type="continuationSeparator" w:id="0">
    <w:p w:rsidR="005D6B41" w:rsidRDefault="005D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1D8" w:rsidRDefault="008A4856">
    <w:pPr>
      <w:pStyle w:val="Encabezado"/>
    </w:pPr>
    <w:r w:rsidRPr="00825F35">
      <w:rPr>
        <w:noProof/>
      </w:rPr>
      <w:drawing>
        <wp:anchor distT="0" distB="0" distL="114300" distR="114300" simplePos="0" relativeHeight="251659264" behindDoc="0" locked="0" layoutInCell="1" allowOverlap="1" wp14:anchorId="30725DF0" wp14:editId="2E8A95D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343025"/>
          <wp:effectExtent l="0" t="0" r="9525" b="9525"/>
          <wp:wrapNone/>
          <wp:docPr id="4" name="Imagen 4" descr="C:\Users\Maga\Documents\CIDE 2019\3. INFORMÁTICA\4. ARTES\encabezado-informaticaITS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a\Documents\CIDE 2019\3. INFORMÁTICA\4. ARTES\encabezado-informaticaITS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39053372"/>
    <w:multiLevelType w:val="multilevel"/>
    <w:tmpl w:val="9060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376C5D"/>
    <w:multiLevelType w:val="multilevel"/>
    <w:tmpl w:val="00CA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B32908"/>
    <w:multiLevelType w:val="multilevel"/>
    <w:tmpl w:val="A078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6E7545"/>
    <w:multiLevelType w:val="hybridMultilevel"/>
    <w:tmpl w:val="75AEEF70"/>
    <w:lvl w:ilvl="0" w:tplc="0409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5D0B3141"/>
    <w:multiLevelType w:val="hybridMultilevel"/>
    <w:tmpl w:val="9AE266B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24535"/>
    <w:multiLevelType w:val="hybridMultilevel"/>
    <w:tmpl w:val="9F82DB66"/>
    <w:lvl w:ilvl="0" w:tplc="0409000D">
      <w:start w:val="1"/>
      <w:numFmt w:val="bullet"/>
      <w:lvlText w:val="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671442EF"/>
    <w:multiLevelType w:val="hybridMultilevel"/>
    <w:tmpl w:val="1C22CD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E101A"/>
    <w:multiLevelType w:val="hybridMultilevel"/>
    <w:tmpl w:val="DE8A171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99"/>
    <w:rsid w:val="00001B79"/>
    <w:rsid w:val="000024A4"/>
    <w:rsid w:val="0000749F"/>
    <w:rsid w:val="00023789"/>
    <w:rsid w:val="00025924"/>
    <w:rsid w:val="000414FF"/>
    <w:rsid w:val="000426A9"/>
    <w:rsid w:val="000437C1"/>
    <w:rsid w:val="00056CB2"/>
    <w:rsid w:val="00062E6B"/>
    <w:rsid w:val="00062EBC"/>
    <w:rsid w:val="00067136"/>
    <w:rsid w:val="00067CAD"/>
    <w:rsid w:val="000729F9"/>
    <w:rsid w:val="00082CE3"/>
    <w:rsid w:val="00085148"/>
    <w:rsid w:val="0009156B"/>
    <w:rsid w:val="000A5B76"/>
    <w:rsid w:val="000A6927"/>
    <w:rsid w:val="000A7379"/>
    <w:rsid w:val="000B6CF5"/>
    <w:rsid w:val="000C4236"/>
    <w:rsid w:val="000C5192"/>
    <w:rsid w:val="000E1E78"/>
    <w:rsid w:val="000E373E"/>
    <w:rsid w:val="000E7C77"/>
    <w:rsid w:val="000F77AA"/>
    <w:rsid w:val="000F791E"/>
    <w:rsid w:val="00101747"/>
    <w:rsid w:val="001033ED"/>
    <w:rsid w:val="00105894"/>
    <w:rsid w:val="0011066B"/>
    <w:rsid w:val="0011202A"/>
    <w:rsid w:val="00116570"/>
    <w:rsid w:val="00133D31"/>
    <w:rsid w:val="0013685E"/>
    <w:rsid w:val="001420B8"/>
    <w:rsid w:val="001423C5"/>
    <w:rsid w:val="00144BF2"/>
    <w:rsid w:val="0015462D"/>
    <w:rsid w:val="001552F0"/>
    <w:rsid w:val="00156EBA"/>
    <w:rsid w:val="0017535C"/>
    <w:rsid w:val="0017617B"/>
    <w:rsid w:val="00177E81"/>
    <w:rsid w:val="00191675"/>
    <w:rsid w:val="001949C3"/>
    <w:rsid w:val="001963AC"/>
    <w:rsid w:val="001A6326"/>
    <w:rsid w:val="001B70A5"/>
    <w:rsid w:val="001D5F38"/>
    <w:rsid w:val="00213E08"/>
    <w:rsid w:val="002144E8"/>
    <w:rsid w:val="002178F4"/>
    <w:rsid w:val="00220208"/>
    <w:rsid w:val="00234D38"/>
    <w:rsid w:val="00235CEE"/>
    <w:rsid w:val="0025101E"/>
    <w:rsid w:val="0025259F"/>
    <w:rsid w:val="0025596C"/>
    <w:rsid w:val="00276A61"/>
    <w:rsid w:val="002770A1"/>
    <w:rsid w:val="002856F1"/>
    <w:rsid w:val="00291320"/>
    <w:rsid w:val="00294D2B"/>
    <w:rsid w:val="0029523D"/>
    <w:rsid w:val="002A27DF"/>
    <w:rsid w:val="002B0B4B"/>
    <w:rsid w:val="002B6B5A"/>
    <w:rsid w:val="002B6F57"/>
    <w:rsid w:val="002C273D"/>
    <w:rsid w:val="002C2D75"/>
    <w:rsid w:val="002E11C2"/>
    <w:rsid w:val="002F067E"/>
    <w:rsid w:val="002F287A"/>
    <w:rsid w:val="002F529D"/>
    <w:rsid w:val="002F5AD7"/>
    <w:rsid w:val="0031555A"/>
    <w:rsid w:val="003346C2"/>
    <w:rsid w:val="0036578E"/>
    <w:rsid w:val="0036643F"/>
    <w:rsid w:val="00372522"/>
    <w:rsid w:val="003811DF"/>
    <w:rsid w:val="00382E29"/>
    <w:rsid w:val="00390D6D"/>
    <w:rsid w:val="00390ED6"/>
    <w:rsid w:val="003A3E75"/>
    <w:rsid w:val="003A5388"/>
    <w:rsid w:val="003B6B78"/>
    <w:rsid w:val="003C064B"/>
    <w:rsid w:val="003C26F5"/>
    <w:rsid w:val="003C2B28"/>
    <w:rsid w:val="003C76BB"/>
    <w:rsid w:val="003D0126"/>
    <w:rsid w:val="003D2337"/>
    <w:rsid w:val="003D2925"/>
    <w:rsid w:val="003D3A0E"/>
    <w:rsid w:val="003E00C1"/>
    <w:rsid w:val="003E6829"/>
    <w:rsid w:val="003E7FE0"/>
    <w:rsid w:val="0041130C"/>
    <w:rsid w:val="00411409"/>
    <w:rsid w:val="0041686F"/>
    <w:rsid w:val="00417455"/>
    <w:rsid w:val="00421858"/>
    <w:rsid w:val="00430965"/>
    <w:rsid w:val="004320D0"/>
    <w:rsid w:val="004367DD"/>
    <w:rsid w:val="00437E92"/>
    <w:rsid w:val="0044252B"/>
    <w:rsid w:val="00445574"/>
    <w:rsid w:val="00456970"/>
    <w:rsid w:val="004620D1"/>
    <w:rsid w:val="0046687E"/>
    <w:rsid w:val="0047328F"/>
    <w:rsid w:val="00474756"/>
    <w:rsid w:val="00474E52"/>
    <w:rsid w:val="0048223E"/>
    <w:rsid w:val="004929AC"/>
    <w:rsid w:val="004A008C"/>
    <w:rsid w:val="004A1F9A"/>
    <w:rsid w:val="004A7120"/>
    <w:rsid w:val="004B2333"/>
    <w:rsid w:val="004B71A3"/>
    <w:rsid w:val="004C1DB5"/>
    <w:rsid w:val="004D10A6"/>
    <w:rsid w:val="004D2E6A"/>
    <w:rsid w:val="004D79EC"/>
    <w:rsid w:val="004E42F7"/>
    <w:rsid w:val="004F378C"/>
    <w:rsid w:val="00505AC1"/>
    <w:rsid w:val="005076C2"/>
    <w:rsid w:val="00510EE5"/>
    <w:rsid w:val="005430F5"/>
    <w:rsid w:val="00544AAC"/>
    <w:rsid w:val="00550752"/>
    <w:rsid w:val="00566314"/>
    <w:rsid w:val="0056786A"/>
    <w:rsid w:val="00570860"/>
    <w:rsid w:val="00581966"/>
    <w:rsid w:val="00582D2E"/>
    <w:rsid w:val="00592AC9"/>
    <w:rsid w:val="005A6439"/>
    <w:rsid w:val="005B6F85"/>
    <w:rsid w:val="005D11CE"/>
    <w:rsid w:val="005D19AB"/>
    <w:rsid w:val="005D2419"/>
    <w:rsid w:val="005D2911"/>
    <w:rsid w:val="005D6A9A"/>
    <w:rsid w:val="005D6B41"/>
    <w:rsid w:val="005E1F2A"/>
    <w:rsid w:val="005E6BC6"/>
    <w:rsid w:val="00613222"/>
    <w:rsid w:val="00613500"/>
    <w:rsid w:val="00614880"/>
    <w:rsid w:val="00615F15"/>
    <w:rsid w:val="00622007"/>
    <w:rsid w:val="006440BF"/>
    <w:rsid w:val="006473E6"/>
    <w:rsid w:val="006606B2"/>
    <w:rsid w:val="00664788"/>
    <w:rsid w:val="00673634"/>
    <w:rsid w:val="00680412"/>
    <w:rsid w:val="00686264"/>
    <w:rsid w:val="00694734"/>
    <w:rsid w:val="006A45D6"/>
    <w:rsid w:val="006A5FE8"/>
    <w:rsid w:val="006A75B3"/>
    <w:rsid w:val="006B029A"/>
    <w:rsid w:val="006B3602"/>
    <w:rsid w:val="006B5CB1"/>
    <w:rsid w:val="006C48F0"/>
    <w:rsid w:val="006D2B20"/>
    <w:rsid w:val="006D38E1"/>
    <w:rsid w:val="006D5E03"/>
    <w:rsid w:val="006D65D5"/>
    <w:rsid w:val="006E5746"/>
    <w:rsid w:val="006E6B3C"/>
    <w:rsid w:val="006F2B89"/>
    <w:rsid w:val="00701586"/>
    <w:rsid w:val="00721A59"/>
    <w:rsid w:val="00723FC1"/>
    <w:rsid w:val="00725136"/>
    <w:rsid w:val="00744A0B"/>
    <w:rsid w:val="0076049D"/>
    <w:rsid w:val="00765A6E"/>
    <w:rsid w:val="00767F03"/>
    <w:rsid w:val="0077063F"/>
    <w:rsid w:val="00790CB9"/>
    <w:rsid w:val="0079301F"/>
    <w:rsid w:val="007A3FB7"/>
    <w:rsid w:val="007A5974"/>
    <w:rsid w:val="007A5DD1"/>
    <w:rsid w:val="007B02BA"/>
    <w:rsid w:val="007B535E"/>
    <w:rsid w:val="007E2241"/>
    <w:rsid w:val="007E481C"/>
    <w:rsid w:val="007F7B5F"/>
    <w:rsid w:val="00801B2D"/>
    <w:rsid w:val="00813D2A"/>
    <w:rsid w:val="00831625"/>
    <w:rsid w:val="00842982"/>
    <w:rsid w:val="00845757"/>
    <w:rsid w:val="00855130"/>
    <w:rsid w:val="00864B06"/>
    <w:rsid w:val="00870DD1"/>
    <w:rsid w:val="0087433C"/>
    <w:rsid w:val="00874C70"/>
    <w:rsid w:val="00882CA9"/>
    <w:rsid w:val="0088440B"/>
    <w:rsid w:val="00892742"/>
    <w:rsid w:val="008A3C80"/>
    <w:rsid w:val="008A448A"/>
    <w:rsid w:val="008A4856"/>
    <w:rsid w:val="008C4A4B"/>
    <w:rsid w:val="008F02E4"/>
    <w:rsid w:val="008F04DF"/>
    <w:rsid w:val="008F2620"/>
    <w:rsid w:val="008F40FB"/>
    <w:rsid w:val="00900847"/>
    <w:rsid w:val="00913548"/>
    <w:rsid w:val="00914B95"/>
    <w:rsid w:val="00917167"/>
    <w:rsid w:val="00925F3E"/>
    <w:rsid w:val="00944300"/>
    <w:rsid w:val="00945DF2"/>
    <w:rsid w:val="00960391"/>
    <w:rsid w:val="0096373F"/>
    <w:rsid w:val="009658B4"/>
    <w:rsid w:val="00987C07"/>
    <w:rsid w:val="00991817"/>
    <w:rsid w:val="009A303F"/>
    <w:rsid w:val="009A684B"/>
    <w:rsid w:val="009A72BE"/>
    <w:rsid w:val="009A7F41"/>
    <w:rsid w:val="009B5645"/>
    <w:rsid w:val="009C0A80"/>
    <w:rsid w:val="009E14B9"/>
    <w:rsid w:val="009F18A4"/>
    <w:rsid w:val="00A24558"/>
    <w:rsid w:val="00A26DF9"/>
    <w:rsid w:val="00A302A2"/>
    <w:rsid w:val="00A3513A"/>
    <w:rsid w:val="00A41BBA"/>
    <w:rsid w:val="00A55477"/>
    <w:rsid w:val="00A720C7"/>
    <w:rsid w:val="00A72BBD"/>
    <w:rsid w:val="00A8445E"/>
    <w:rsid w:val="00A84536"/>
    <w:rsid w:val="00A90AF2"/>
    <w:rsid w:val="00AA20CE"/>
    <w:rsid w:val="00AA43E2"/>
    <w:rsid w:val="00AA649C"/>
    <w:rsid w:val="00AB3AEB"/>
    <w:rsid w:val="00AC2AE5"/>
    <w:rsid w:val="00AC3AFD"/>
    <w:rsid w:val="00AD0F2B"/>
    <w:rsid w:val="00B04A64"/>
    <w:rsid w:val="00B12342"/>
    <w:rsid w:val="00B13243"/>
    <w:rsid w:val="00B20679"/>
    <w:rsid w:val="00B41FE2"/>
    <w:rsid w:val="00B42413"/>
    <w:rsid w:val="00B46FE5"/>
    <w:rsid w:val="00B473F5"/>
    <w:rsid w:val="00B50CC0"/>
    <w:rsid w:val="00B71343"/>
    <w:rsid w:val="00B718A5"/>
    <w:rsid w:val="00B75B7D"/>
    <w:rsid w:val="00B82004"/>
    <w:rsid w:val="00B87994"/>
    <w:rsid w:val="00B900C2"/>
    <w:rsid w:val="00B91331"/>
    <w:rsid w:val="00BA02FF"/>
    <w:rsid w:val="00BA0708"/>
    <w:rsid w:val="00BB03C3"/>
    <w:rsid w:val="00BB4011"/>
    <w:rsid w:val="00BB6FA4"/>
    <w:rsid w:val="00BC379B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B31D8"/>
    <w:rsid w:val="00CD4FCE"/>
    <w:rsid w:val="00D05118"/>
    <w:rsid w:val="00D20B71"/>
    <w:rsid w:val="00D25749"/>
    <w:rsid w:val="00D25E65"/>
    <w:rsid w:val="00D26BFB"/>
    <w:rsid w:val="00D31C1D"/>
    <w:rsid w:val="00D33C2B"/>
    <w:rsid w:val="00D36463"/>
    <w:rsid w:val="00D3647B"/>
    <w:rsid w:val="00D4668B"/>
    <w:rsid w:val="00D46FD3"/>
    <w:rsid w:val="00D60963"/>
    <w:rsid w:val="00D73D78"/>
    <w:rsid w:val="00D82ECC"/>
    <w:rsid w:val="00D91C86"/>
    <w:rsid w:val="00D973A9"/>
    <w:rsid w:val="00DA7554"/>
    <w:rsid w:val="00DC39A6"/>
    <w:rsid w:val="00DC4246"/>
    <w:rsid w:val="00DC5ED7"/>
    <w:rsid w:val="00DD247A"/>
    <w:rsid w:val="00DD3CDA"/>
    <w:rsid w:val="00DF5975"/>
    <w:rsid w:val="00E137C2"/>
    <w:rsid w:val="00E259B7"/>
    <w:rsid w:val="00E3431C"/>
    <w:rsid w:val="00E444E9"/>
    <w:rsid w:val="00E753FC"/>
    <w:rsid w:val="00E83647"/>
    <w:rsid w:val="00E84969"/>
    <w:rsid w:val="00E85CF7"/>
    <w:rsid w:val="00E9630C"/>
    <w:rsid w:val="00E96A1A"/>
    <w:rsid w:val="00EA1FE6"/>
    <w:rsid w:val="00EA7F3C"/>
    <w:rsid w:val="00EB163B"/>
    <w:rsid w:val="00EC0D0F"/>
    <w:rsid w:val="00EC23DC"/>
    <w:rsid w:val="00EC4268"/>
    <w:rsid w:val="00ED659A"/>
    <w:rsid w:val="00EF4A7F"/>
    <w:rsid w:val="00EF4E69"/>
    <w:rsid w:val="00F01C55"/>
    <w:rsid w:val="00F02140"/>
    <w:rsid w:val="00F12628"/>
    <w:rsid w:val="00F15D16"/>
    <w:rsid w:val="00F229A8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673"/>
    <w:rsid w:val="00FA2D8A"/>
    <w:rsid w:val="00FB4357"/>
    <w:rsid w:val="00FB45F1"/>
    <w:rsid w:val="00FC5DEB"/>
    <w:rsid w:val="00FD49AE"/>
    <w:rsid w:val="00FD7839"/>
    <w:rsid w:val="00FE24A3"/>
    <w:rsid w:val="00FE2899"/>
    <w:rsid w:val="00FE6FE3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."/>
  <w:listSeparator w:val=","/>
  <w14:docId w14:val="530EB7D3"/>
  <w15:docId w15:val="{37860889-2E99-4909-B4D2-593C6B44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C2D75"/>
    <w:rPr>
      <w:color w:val="808080"/>
    </w:rPr>
  </w:style>
  <w:style w:type="character" w:customStyle="1" w:styleId="Estilo1">
    <w:name w:val="Estilo1"/>
    <w:basedOn w:val="Fuentedeprrafopredeter"/>
    <w:rsid w:val="00BB4011"/>
    <w:rPr>
      <w:rFonts w:asciiTheme="minorHAnsi" w:hAnsiTheme="minorHAnsi"/>
      <w:b w:val="0"/>
      <w:i w:val="0"/>
      <w:caps/>
      <w:smallCaps w:val="0"/>
      <w:sz w:val="20"/>
    </w:rPr>
  </w:style>
  <w:style w:type="character" w:customStyle="1" w:styleId="Estilo2">
    <w:name w:val="Estilo2"/>
    <w:basedOn w:val="Fuentedeprrafopredeter"/>
    <w:rsid w:val="000A6927"/>
    <w:rPr>
      <w:rFonts w:asciiTheme="minorHAnsi" w:hAnsiTheme="minorHAnsi"/>
      <w:b/>
      <w:caps/>
      <w:smallCaps w:val="0"/>
      <w:color w:val="FF0000"/>
      <w:sz w:val="24"/>
    </w:rPr>
  </w:style>
  <w:style w:type="character" w:customStyle="1" w:styleId="Estilo3">
    <w:name w:val="Estilo3"/>
    <w:basedOn w:val="Fuentedeprrafopredeter"/>
    <w:rsid w:val="00025924"/>
    <w:rPr>
      <w:rFonts w:asciiTheme="minorHAnsi" w:hAnsiTheme="minorHAnsi"/>
      <w:b w:val="0"/>
      <w:i w:val="0"/>
      <w:caps/>
      <w:smallCaps w:val="0"/>
      <w:color w:val="auto"/>
      <w:sz w:val="22"/>
    </w:rPr>
  </w:style>
  <w:style w:type="character" w:customStyle="1" w:styleId="Estilo4">
    <w:name w:val="Estilo4"/>
    <w:basedOn w:val="Fuentedeprrafopredeter"/>
    <w:rsid w:val="00025924"/>
    <w:rPr>
      <w:rFonts w:asciiTheme="minorHAnsi" w:hAnsiTheme="minorHAnsi"/>
      <w:caps/>
      <w:smallCaps w:val="0"/>
      <w:sz w:val="24"/>
    </w:rPr>
  </w:style>
  <w:style w:type="character" w:customStyle="1" w:styleId="Estilo5">
    <w:name w:val="Estilo5"/>
    <w:basedOn w:val="Fuentedeprrafopredeter"/>
    <w:rsid w:val="00025924"/>
    <w:rPr>
      <w:rFonts w:asciiTheme="minorHAnsi" w:hAnsiTheme="minorHAnsi"/>
      <w:sz w:val="24"/>
    </w:rPr>
  </w:style>
  <w:style w:type="character" w:customStyle="1" w:styleId="Estilo6">
    <w:name w:val="Estilo6"/>
    <w:basedOn w:val="Fuentedeprrafopredeter"/>
    <w:rsid w:val="003E00C1"/>
    <w:rPr>
      <w:rFonts w:ascii="Garamond" w:hAnsi="Garamond"/>
      <w:sz w:val="24"/>
    </w:rPr>
  </w:style>
  <w:style w:type="character" w:customStyle="1" w:styleId="Estilo7">
    <w:name w:val="Estilo7"/>
    <w:basedOn w:val="Fuentedeprrafopredeter"/>
    <w:rsid w:val="003E00C1"/>
    <w:rPr>
      <w:rFonts w:ascii="Garamond" w:hAnsi="Garamond"/>
      <w:sz w:val="24"/>
    </w:rPr>
  </w:style>
  <w:style w:type="character" w:customStyle="1" w:styleId="Estilo8">
    <w:name w:val="Estilo8"/>
    <w:basedOn w:val="Fuentedeprrafopredeter"/>
    <w:rsid w:val="003E00C1"/>
    <w:rPr>
      <w:rFonts w:ascii="Garamond" w:hAnsi="Garamond"/>
      <w:sz w:val="24"/>
    </w:rPr>
  </w:style>
  <w:style w:type="character" w:customStyle="1" w:styleId="Estilo9">
    <w:name w:val="Estilo9"/>
    <w:basedOn w:val="Fuentedeprrafopredeter"/>
    <w:rsid w:val="00A55477"/>
    <w:rPr>
      <w:rFonts w:ascii="Garamond" w:hAnsi="Garamond"/>
      <w:sz w:val="24"/>
    </w:rPr>
  </w:style>
  <w:style w:type="paragraph" w:styleId="Prrafodelista">
    <w:name w:val="List Paragraph"/>
    <w:basedOn w:val="Normal"/>
    <w:uiPriority w:val="34"/>
    <w:qFormat/>
    <w:rsid w:val="000729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s-PE"/>
    </w:rPr>
  </w:style>
  <w:style w:type="character" w:styleId="Textoennegrita">
    <w:name w:val="Strong"/>
    <w:uiPriority w:val="22"/>
    <w:qFormat/>
    <w:rsid w:val="000729F9"/>
    <w:rPr>
      <w:b/>
      <w:bCs/>
    </w:rPr>
  </w:style>
  <w:style w:type="paragraph" w:customStyle="1" w:styleId="font8">
    <w:name w:val="font_8"/>
    <w:basedOn w:val="Normal"/>
    <w:rsid w:val="0036643F"/>
    <w:pPr>
      <w:spacing w:before="100" w:beforeAutospacing="1" w:after="100" w:afterAutospacing="1"/>
    </w:pPr>
    <w:rPr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D.H\Downloads\Formato%20de%20Ponencias%20-%20clu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5E29B9CBF74A6BA82CE05167E8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B4451-AF4E-4623-9288-7F1807FA229D}"/>
      </w:docPartPr>
      <w:docPartBody>
        <w:p w:rsidR="003B07C9" w:rsidRDefault="00DC5B54" w:rsidP="00DC5B54">
          <w:pPr>
            <w:pStyle w:val="4D5E29B9CBF74A6BA82CE05167E86C882"/>
            <w:framePr w:wrap="around"/>
          </w:pPr>
          <w:r>
            <w:rPr>
              <w:rStyle w:val="Textodelmarcadordeposicin"/>
              <w:b/>
            </w:rPr>
            <w:t>Clic aquí</w:t>
          </w:r>
        </w:p>
      </w:docPartBody>
    </w:docPart>
    <w:docPart>
      <w:docPartPr>
        <w:name w:val="4DC0CD92BE754D69A8FB5F330A2D8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96B4-1502-426E-8B23-64A326998678}"/>
      </w:docPartPr>
      <w:docPartBody>
        <w:p w:rsidR="003B07C9" w:rsidRDefault="00DC5B54" w:rsidP="00DC5B54">
          <w:pPr>
            <w:pStyle w:val="4DC0CD92BE754D69A8FB5F330A2D8BA72"/>
            <w:framePr w:wrap="around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2F1C38881E764874B65AC5A5DE6AD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00C5-B6AC-4571-92D1-A711B63FE273}"/>
      </w:docPartPr>
      <w:docPartBody>
        <w:p w:rsidR="003B07C9" w:rsidRDefault="00DC5B54" w:rsidP="00DC5B54">
          <w:pPr>
            <w:pStyle w:val="2F1C38881E764874B65AC5A5DE6ADB092"/>
            <w:framePr w:wrap="around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2E0013C1278A487CA377A859B952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25EB-AE98-4006-85CA-7F90ED7FD56F}"/>
      </w:docPartPr>
      <w:docPartBody>
        <w:p w:rsidR="003B07C9" w:rsidRDefault="00DC5B54" w:rsidP="00DC5B54">
          <w:pPr>
            <w:pStyle w:val="2E0013C1278A487CA377A859B95292F02"/>
            <w:framePr w:wrap="around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D8C0B6017756434D9DD1F3D119446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5623-0985-4A17-93BE-D765F965C659}"/>
      </w:docPartPr>
      <w:docPartBody>
        <w:p w:rsidR="003B07C9" w:rsidRDefault="00DC5B54" w:rsidP="00DC5B54">
          <w:pPr>
            <w:pStyle w:val="D8C0B6017756434D9DD1F3D11944662E2"/>
            <w:framePr w:wrap="around"/>
          </w:pPr>
          <w:r>
            <w:rPr>
              <w:rStyle w:val="Textodelmarcadordeposicin"/>
              <w:b/>
            </w:rPr>
            <w:t>Clic aquí</w:t>
          </w:r>
        </w:p>
      </w:docPartBody>
    </w:docPart>
    <w:docPart>
      <w:docPartPr>
        <w:name w:val="348FBCD336A94C829689440CF14B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DB0C6-5DD0-4231-9FA5-F9B0D33B0CAC}"/>
      </w:docPartPr>
      <w:docPartBody>
        <w:p w:rsidR="003B07C9" w:rsidRDefault="00DC5B54" w:rsidP="00DC5B54">
          <w:pPr>
            <w:pStyle w:val="348FBCD336A94C829689440CF14BF2AD2"/>
            <w:framePr w:wrap="around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2403FB8D4EE1416AA1C36762BF5A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0372-A937-470F-8709-D49A817A638D}"/>
      </w:docPartPr>
      <w:docPartBody>
        <w:p w:rsidR="003B07C9" w:rsidRDefault="00DC5B54" w:rsidP="00DC5B54">
          <w:pPr>
            <w:pStyle w:val="2403FB8D4EE1416AA1C36762BF5AF34C2"/>
            <w:framePr w:wrap="around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822E81F5B93B4671AE4F268C68A16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0B23A-FC81-4D75-84DE-975D60D2332D}"/>
      </w:docPartPr>
      <w:docPartBody>
        <w:p w:rsidR="003B07C9" w:rsidRDefault="00DC5B54" w:rsidP="00DC5B54">
          <w:pPr>
            <w:pStyle w:val="822E81F5B93B4671AE4F268C68A16C982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4AD2773818B14C1AB8C56B25CED50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F6702-5E45-49F8-A53B-35FE72B25CA8}"/>
      </w:docPartPr>
      <w:docPartBody>
        <w:p w:rsidR="003B07C9" w:rsidRDefault="00DC5B54" w:rsidP="00DC5B54">
          <w:pPr>
            <w:pStyle w:val="4AD2773818B14C1AB8C56B25CED502A62"/>
            <w:framePr w:wrap="around"/>
          </w:pPr>
          <w:r>
            <w:rPr>
              <w:rStyle w:val="Textodelmarcadordeposicin"/>
              <w:b/>
            </w:rPr>
            <w:t>Clic aquí</w:t>
          </w:r>
        </w:p>
      </w:docPartBody>
    </w:docPart>
    <w:docPart>
      <w:docPartPr>
        <w:name w:val="2BA63A78E30E440899C08542B85A5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9E8E-BF8F-4B03-B64B-7A4881DAF042}"/>
      </w:docPartPr>
      <w:docPartBody>
        <w:p w:rsidR="003B07C9" w:rsidRDefault="00DC5B54" w:rsidP="00DC5B54">
          <w:pPr>
            <w:pStyle w:val="2BA63A78E30E440899C08542B85A50BE2"/>
            <w:framePr w:wrap="around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7A130C3CA4904F3D97A3245CAF72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097BA-5FAA-4B4F-B8C2-E5720830FC24}"/>
      </w:docPartPr>
      <w:docPartBody>
        <w:p w:rsidR="003B07C9" w:rsidRDefault="00DC5B54" w:rsidP="00DC5B54">
          <w:pPr>
            <w:pStyle w:val="7A130C3CA4904F3D97A3245CAF72F6312"/>
            <w:framePr w:wrap="around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34EACB27639441D2AE0FC37A7F7AA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39985-CC38-4185-A87A-0C2CF6CB2099}"/>
      </w:docPartPr>
      <w:docPartBody>
        <w:p w:rsidR="003B07C9" w:rsidRDefault="00DC5B54" w:rsidP="00DC5B54">
          <w:pPr>
            <w:pStyle w:val="34EACB27639441D2AE0FC37A7F7AA29A2"/>
            <w:framePr w:wrap="around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2BA893B600EA4A4D8FEA905B01A26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F2B64-0640-459C-B902-9B28E3E5B4D0}"/>
      </w:docPartPr>
      <w:docPartBody>
        <w:p w:rsidR="003B07C9" w:rsidRDefault="00DC5B54" w:rsidP="00DC5B54">
          <w:pPr>
            <w:pStyle w:val="2BA893B600EA4A4D8FEA905B01A2635A2"/>
          </w:pPr>
          <w:r>
            <w:rPr>
              <w:rStyle w:val="Textodelmarcadordeposicin"/>
            </w:rPr>
            <w:t>Haga clic aquí para es</w:t>
          </w:r>
          <w:r w:rsidRPr="00D06864">
            <w:rPr>
              <w:rStyle w:val="Textodelmarcadordeposicin"/>
            </w:rPr>
            <w:t>cribir texto.</w:t>
          </w:r>
        </w:p>
      </w:docPartBody>
    </w:docPart>
    <w:docPart>
      <w:docPartPr>
        <w:name w:val="21D60DB5EB814B3B815EAE8CED16F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8CA80-8874-4F42-B93A-A7B0BBEB4762}"/>
      </w:docPartPr>
      <w:docPartBody>
        <w:p w:rsidR="003B07C9" w:rsidRDefault="00DC5B54" w:rsidP="00DC5B54">
          <w:pPr>
            <w:pStyle w:val="21D60DB5EB814B3B815EAE8CED16FD302"/>
          </w:pPr>
          <w:r>
            <w:rPr>
              <w:rStyle w:val="Textodelmarcadordeposicin"/>
            </w:rPr>
            <w:t>(5 palabras).</w:t>
          </w:r>
        </w:p>
      </w:docPartBody>
    </w:docPart>
    <w:docPart>
      <w:docPartPr>
        <w:name w:val="09C6A03B0D814E0C9E4C4EB53DEEC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F902-F841-4A73-A2D2-C19ACDDB38AA}"/>
      </w:docPartPr>
      <w:docPartBody>
        <w:p w:rsidR="003B07C9" w:rsidRDefault="00DC5B54" w:rsidP="00DC5B54">
          <w:pPr>
            <w:pStyle w:val="09C6A03B0D814E0C9E4C4EB53DEECF062"/>
          </w:pPr>
          <w:r w:rsidRPr="003E00C1">
            <w:rPr>
              <w:rFonts w:ascii="Garamond" w:hAnsi="Garamond"/>
              <w:color w:val="7F7F7F" w:themeColor="text1" w:themeTint="80"/>
            </w:rPr>
            <w:t>(No más de 200 palabras, debe incluir objetivos, metodología y conclusiones o resultados (todo en un párrafo)</w:t>
          </w:r>
          <w:r w:rsidRPr="003E00C1">
            <w:rPr>
              <w:rStyle w:val="Textodelmarcadordeposicin"/>
              <w:color w:val="7F7F7F" w:themeColor="text1" w:themeTint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008"/>
    <w:rsid w:val="001559A9"/>
    <w:rsid w:val="001F34BC"/>
    <w:rsid w:val="00206F0A"/>
    <w:rsid w:val="002577BD"/>
    <w:rsid w:val="002D1C64"/>
    <w:rsid w:val="003B07C9"/>
    <w:rsid w:val="005C3035"/>
    <w:rsid w:val="00674759"/>
    <w:rsid w:val="00793FD7"/>
    <w:rsid w:val="009C17A1"/>
    <w:rsid w:val="00A24008"/>
    <w:rsid w:val="00D245B1"/>
    <w:rsid w:val="00DC5B54"/>
    <w:rsid w:val="00E5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5B54"/>
    <w:rPr>
      <w:color w:val="808080"/>
    </w:rPr>
  </w:style>
  <w:style w:type="paragraph" w:customStyle="1" w:styleId="4D5E29B9CBF74A6BA82CE05167E86C88">
    <w:name w:val="4D5E29B9CBF74A6BA82CE05167E86C88"/>
  </w:style>
  <w:style w:type="character" w:customStyle="1" w:styleId="Estilo1">
    <w:name w:val="Estilo1"/>
    <w:basedOn w:val="Fuentedeprrafopredeter"/>
    <w:rsid w:val="00DC5B54"/>
    <w:rPr>
      <w:rFonts w:asciiTheme="minorHAnsi" w:hAnsiTheme="minorHAnsi"/>
      <w:b w:val="0"/>
      <w:i w:val="0"/>
      <w:caps/>
      <w:smallCaps w:val="0"/>
      <w:sz w:val="20"/>
    </w:rPr>
  </w:style>
  <w:style w:type="paragraph" w:customStyle="1" w:styleId="4DC0CD92BE754D69A8FB5F330A2D8BA7">
    <w:name w:val="4DC0CD92BE754D69A8FB5F330A2D8BA7"/>
  </w:style>
  <w:style w:type="paragraph" w:customStyle="1" w:styleId="2F1C38881E764874B65AC5A5DE6ADB09">
    <w:name w:val="2F1C38881E764874B65AC5A5DE6ADB09"/>
  </w:style>
  <w:style w:type="paragraph" w:customStyle="1" w:styleId="2E0013C1278A487CA377A859B95292F0">
    <w:name w:val="2E0013C1278A487CA377A859B95292F0"/>
  </w:style>
  <w:style w:type="paragraph" w:customStyle="1" w:styleId="D8C0B6017756434D9DD1F3D11944662E">
    <w:name w:val="D8C0B6017756434D9DD1F3D11944662E"/>
  </w:style>
  <w:style w:type="paragraph" w:customStyle="1" w:styleId="348FBCD336A94C829689440CF14BF2AD">
    <w:name w:val="348FBCD336A94C829689440CF14BF2AD"/>
  </w:style>
  <w:style w:type="paragraph" w:customStyle="1" w:styleId="2403FB8D4EE1416AA1C36762BF5AF34C">
    <w:name w:val="2403FB8D4EE1416AA1C36762BF5AF34C"/>
  </w:style>
  <w:style w:type="paragraph" w:customStyle="1" w:styleId="822E81F5B93B4671AE4F268C68A16C98">
    <w:name w:val="822E81F5B93B4671AE4F268C68A16C98"/>
  </w:style>
  <w:style w:type="paragraph" w:customStyle="1" w:styleId="4AD2773818B14C1AB8C56B25CED502A6">
    <w:name w:val="4AD2773818B14C1AB8C56B25CED502A6"/>
  </w:style>
  <w:style w:type="paragraph" w:customStyle="1" w:styleId="2BA63A78E30E440899C08542B85A50BE">
    <w:name w:val="2BA63A78E30E440899C08542B85A50BE"/>
  </w:style>
  <w:style w:type="paragraph" w:customStyle="1" w:styleId="7A130C3CA4904F3D97A3245CAF72F631">
    <w:name w:val="7A130C3CA4904F3D97A3245CAF72F631"/>
  </w:style>
  <w:style w:type="paragraph" w:customStyle="1" w:styleId="34EACB27639441D2AE0FC37A7F7AA29A">
    <w:name w:val="34EACB27639441D2AE0FC37A7F7AA29A"/>
  </w:style>
  <w:style w:type="paragraph" w:customStyle="1" w:styleId="2BA893B600EA4A4D8FEA905B01A2635A">
    <w:name w:val="2BA893B600EA4A4D8FEA905B01A2635A"/>
  </w:style>
  <w:style w:type="paragraph" w:customStyle="1" w:styleId="21D60DB5EB814B3B815EAE8CED16FD30">
    <w:name w:val="21D60DB5EB814B3B815EAE8CED16FD30"/>
  </w:style>
  <w:style w:type="paragraph" w:customStyle="1" w:styleId="09C6A03B0D814E0C9E4C4EB53DEECF06">
    <w:name w:val="09C6A03B0D814E0C9E4C4EB53DEECF06"/>
  </w:style>
  <w:style w:type="paragraph" w:customStyle="1" w:styleId="4D5E29B9CBF74A6BA82CE05167E86C881">
    <w:name w:val="4D5E29B9CBF74A6BA82CE05167E86C88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4DC0CD92BE754D69A8FB5F330A2D8BA71">
    <w:name w:val="4DC0CD92BE754D69A8FB5F330A2D8BA7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F1C38881E764874B65AC5A5DE6ADB091">
    <w:name w:val="2F1C38881E764874B65AC5A5DE6ADB09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E0013C1278A487CA377A859B95292F01">
    <w:name w:val="2E0013C1278A487CA377A859B95292F0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D8C0B6017756434D9DD1F3D11944662E1">
    <w:name w:val="D8C0B6017756434D9DD1F3D11944662E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348FBCD336A94C829689440CF14BF2AD1">
    <w:name w:val="348FBCD336A94C829689440CF14BF2AD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403FB8D4EE1416AA1C36762BF5AF34C1">
    <w:name w:val="2403FB8D4EE1416AA1C36762BF5AF34C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822E81F5B93B4671AE4F268C68A16C981">
    <w:name w:val="822E81F5B93B4671AE4F268C68A16C981"/>
    <w:rsid w:val="001F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D2773818B14C1AB8C56B25CED502A61">
    <w:name w:val="4AD2773818B14C1AB8C56B25CED502A6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BA63A78E30E440899C08542B85A50BE1">
    <w:name w:val="2BA63A78E30E440899C08542B85A50BE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7A130C3CA4904F3D97A3245CAF72F6311">
    <w:name w:val="7A130C3CA4904F3D97A3245CAF72F631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34EACB27639441D2AE0FC37A7F7AA29A1">
    <w:name w:val="34EACB27639441D2AE0FC37A7F7AA29A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BA893B600EA4A4D8FEA905B01A2635A1">
    <w:name w:val="2BA893B600EA4A4D8FEA905B01A2635A1"/>
    <w:rsid w:val="001F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D60DB5EB814B3B815EAE8CED16FD301">
    <w:name w:val="21D60DB5EB814B3B815EAE8CED16FD301"/>
    <w:rsid w:val="001F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C6A03B0D814E0C9E4C4EB53DEECF061">
    <w:name w:val="09C6A03B0D814E0C9E4C4EB53DEECF061"/>
    <w:rsid w:val="001F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5E29B9CBF74A6BA82CE05167E86C882">
    <w:name w:val="4D5E29B9CBF74A6BA82CE05167E86C88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4DC0CD92BE754D69A8FB5F330A2D8BA72">
    <w:name w:val="4DC0CD92BE754D69A8FB5F330A2D8BA7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F1C38881E764874B65AC5A5DE6ADB092">
    <w:name w:val="2F1C38881E764874B65AC5A5DE6ADB09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E0013C1278A487CA377A859B95292F02">
    <w:name w:val="2E0013C1278A487CA377A859B95292F0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D8C0B6017756434D9DD1F3D11944662E2">
    <w:name w:val="D8C0B6017756434D9DD1F3D11944662E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348FBCD336A94C829689440CF14BF2AD2">
    <w:name w:val="348FBCD336A94C829689440CF14BF2AD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403FB8D4EE1416AA1C36762BF5AF34C2">
    <w:name w:val="2403FB8D4EE1416AA1C36762BF5AF34C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822E81F5B93B4671AE4F268C68A16C982">
    <w:name w:val="822E81F5B93B4671AE4F268C68A16C982"/>
    <w:rsid w:val="00DC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D2773818B14C1AB8C56B25CED502A62">
    <w:name w:val="4AD2773818B14C1AB8C56B25CED502A6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BA63A78E30E440899C08542B85A50BE2">
    <w:name w:val="2BA63A78E30E440899C08542B85A50BE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7A130C3CA4904F3D97A3245CAF72F6312">
    <w:name w:val="7A130C3CA4904F3D97A3245CAF72F631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34EACB27639441D2AE0FC37A7F7AA29A2">
    <w:name w:val="34EACB27639441D2AE0FC37A7F7AA29A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BA893B600EA4A4D8FEA905B01A2635A2">
    <w:name w:val="2BA893B600EA4A4D8FEA905B01A2635A2"/>
    <w:rsid w:val="00DC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D60DB5EB814B3B815EAE8CED16FD302">
    <w:name w:val="21D60DB5EB814B3B815EAE8CED16FD302"/>
    <w:rsid w:val="00DC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C6A03B0D814E0C9E4C4EB53DEECF062">
    <w:name w:val="09C6A03B0D814E0C9E4C4EB53DEECF062"/>
    <w:rsid w:val="00DC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6E33-D946-4779-95AC-E0848EAC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Ponencias - cluster.dotx</Template>
  <TotalTime>1</TotalTime>
  <Pages>3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2695</CharactersWithSpaces>
  <SharedDoc>false</SharedDoc>
  <HLinks>
    <vt:vector size="6" baseType="variant">
      <vt:variant>
        <vt:i4>8061004</vt:i4>
      </vt:variant>
      <vt:variant>
        <vt:i4>0</vt:i4>
      </vt:variant>
      <vt:variant>
        <vt:i4>0</vt:i4>
      </vt:variant>
      <vt:variant>
        <vt:i4>5</vt:i4>
      </vt:variant>
      <vt:variant>
        <vt:lpwstr>mailto:congreso22@cidecuador.org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Maga</dc:creator>
  <cp:lastModifiedBy>Maga</cp:lastModifiedBy>
  <cp:revision>4</cp:revision>
  <cp:lastPrinted>2017-10-07T17:21:00Z</cp:lastPrinted>
  <dcterms:created xsi:type="dcterms:W3CDTF">2019-01-11T20:27:00Z</dcterms:created>
  <dcterms:modified xsi:type="dcterms:W3CDTF">2019-01-11T20:28:00Z</dcterms:modified>
</cp:coreProperties>
</file>